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page" w:horzAnchor="page" w:tblpXSpec="center" w:tblpY="1829"/>
        <w:tblW w:w="10294" w:type="dxa"/>
        <w:tblLayout w:type="fixed"/>
        <w:tblLook w:val="01E0"/>
      </w:tblPr>
      <w:tblGrid>
        <w:gridCol w:w="2509"/>
        <w:gridCol w:w="2514"/>
        <w:gridCol w:w="251"/>
        <w:gridCol w:w="2513"/>
        <w:gridCol w:w="2507"/>
      </w:tblGrid>
      <w:tr w:rsidR="00BA6DB0" w:rsidTr="00E6491F">
        <w:trPr>
          <w:trHeight w:val="1698"/>
        </w:trPr>
        <w:tc>
          <w:tcPr>
            <w:tcW w:w="2509" w:type="dxa"/>
            <w:vAlign w:val="center"/>
          </w:tcPr>
          <w:tbl>
            <w:tblPr>
              <w:tblW w:w="2296" w:type="dxa"/>
              <w:tblLayout w:type="fixed"/>
              <w:tblLook w:val="01E0"/>
            </w:tblPr>
            <w:tblGrid>
              <w:gridCol w:w="540"/>
              <w:gridCol w:w="411"/>
              <w:gridCol w:w="1345"/>
            </w:tblGrid>
            <w:tr w:rsidR="00BA6DB0" w:rsidTr="00EC68A3">
              <w:trPr>
                <w:trHeight w:val="179"/>
              </w:trPr>
              <w:tc>
                <w:tcPr>
                  <w:tcW w:w="540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2</w:t>
                  </w: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1756" w:type="dxa"/>
                  <w:gridSpan w:val="2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Orientation Night</w:t>
                  </w:r>
                </w:p>
                <w:p w:rsidR="00BA6DB0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6:30  New Families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7:30 All Families</w:t>
                  </w:r>
                </w:p>
              </w:tc>
            </w:tr>
            <w:tr w:rsidR="00BA6DB0" w:rsidTr="00EC68A3">
              <w:trPr>
                <w:trHeight w:val="179"/>
              </w:trPr>
              <w:tc>
                <w:tcPr>
                  <w:tcW w:w="540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tabs>
                      <w:tab w:val="left" w:pos="0"/>
                    </w:tabs>
                    <w:rPr>
                      <w:b/>
                    </w:rPr>
                  </w:pPr>
                  <w:r w:rsidRPr="00A761E9">
                    <w:rPr>
                      <w:b/>
                    </w:rPr>
                    <w:t>2</w:t>
                  </w: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1756" w:type="dxa"/>
                  <w:gridSpan w:val="2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smartTag w:uri="urn:schemas-microsoft-com:office:smarttags" w:element="PlaceName">
                    <w:smartTag w:uri="urn:schemas-microsoft-com:office:smarttags" w:element="place">
                      <w:r w:rsidRPr="00A761E9">
                        <w:rPr>
                          <w:b/>
                        </w:rPr>
                        <w:t>Picnic-</w:t>
                      </w:r>
                    </w:smartTag>
                    <w:r w:rsidRPr="00A761E9">
                      <w:rPr>
                        <w:b/>
                      </w:rPr>
                      <w:t xml:space="preserve"> </w:t>
                    </w:r>
                    <w:smartTag w:uri="urn:schemas-microsoft-com:office:smarttags" w:element="PlaceName">
                      <w:r w:rsidRPr="00A761E9">
                        <w:rPr>
                          <w:b/>
                        </w:rPr>
                        <w:t>Jones</w:t>
                      </w:r>
                    </w:smartTag>
                    <w:r w:rsidRPr="00A761E9">
                      <w:rPr>
                        <w:b/>
                      </w:rPr>
                      <w:t xml:space="preserve"> </w:t>
                    </w:r>
                    <w:smartTag w:uri="urn:schemas-microsoft-com:office:smarttags" w:element="PlaceType">
                      <w:r w:rsidRPr="00A761E9">
                        <w:rPr>
                          <w:b/>
                        </w:rPr>
                        <w:t>Park</w:t>
                      </w:r>
                    </w:smartTag>
                  </w:smartTag>
                </w:p>
              </w:tc>
            </w:tr>
            <w:tr w:rsidR="00BA6DB0" w:rsidTr="00EC68A3">
              <w:trPr>
                <w:trHeight w:val="179"/>
              </w:trPr>
              <w:tc>
                <w:tcPr>
                  <w:tcW w:w="540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</w:tc>
              <w:tc>
                <w:tcPr>
                  <w:tcW w:w="1756" w:type="dxa"/>
                  <w:gridSpan w:val="2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10:00 am</w:t>
                  </w:r>
                </w:p>
              </w:tc>
            </w:tr>
            <w:tr w:rsidR="00BA6DB0" w:rsidTr="00EC68A3">
              <w:trPr>
                <w:trHeight w:val="194"/>
              </w:trPr>
              <w:tc>
                <w:tcPr>
                  <w:tcW w:w="540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</w:tc>
              <w:tc>
                <w:tcPr>
                  <w:tcW w:w="411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</w:tc>
              <w:tc>
                <w:tcPr>
                  <w:tcW w:w="1345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</w:tc>
            </w:tr>
            <w:tr w:rsidR="00BA6DB0" w:rsidTr="00EC68A3">
              <w:trPr>
                <w:trHeight w:val="179"/>
              </w:trPr>
              <w:tc>
                <w:tcPr>
                  <w:tcW w:w="540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</w:tc>
              <w:tc>
                <w:tcPr>
                  <w:tcW w:w="411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</w:tc>
              <w:tc>
                <w:tcPr>
                  <w:tcW w:w="1345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 xml:space="preserve">   </w:t>
                  </w:r>
                </w:p>
              </w:tc>
            </w:tr>
            <w:tr w:rsidR="00BA6DB0" w:rsidTr="00EC68A3">
              <w:trPr>
                <w:trHeight w:val="179"/>
              </w:trPr>
              <w:tc>
                <w:tcPr>
                  <w:tcW w:w="540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</w:tc>
              <w:tc>
                <w:tcPr>
                  <w:tcW w:w="411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</w:tc>
              <w:tc>
                <w:tcPr>
                  <w:tcW w:w="1345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</w:tc>
            </w:tr>
            <w:tr w:rsidR="00BA6DB0" w:rsidTr="00EC68A3">
              <w:trPr>
                <w:trHeight w:val="179"/>
              </w:trPr>
              <w:tc>
                <w:tcPr>
                  <w:tcW w:w="540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</w:tc>
              <w:tc>
                <w:tcPr>
                  <w:tcW w:w="411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</w:tc>
              <w:tc>
                <w:tcPr>
                  <w:tcW w:w="1345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</w:tc>
            </w:tr>
          </w:tbl>
          <w:p w:rsidR="00BA6DB0" w:rsidRDefault="00BA6DB0" w:rsidP="00E6491F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</w:tc>
        <w:tc>
          <w:tcPr>
            <w:tcW w:w="2514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7"/>
            </w:tblGrid>
            <w:tr w:rsidR="00BA6DB0" w:rsidTr="00E838E1">
              <w:trPr>
                <w:trHeight w:val="286"/>
                <w:jc w:val="center"/>
              </w:trPr>
              <w:tc>
                <w:tcPr>
                  <w:tcW w:w="214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0000"/>
                  <w:tcMar>
                    <w:top w:w="0" w:type="dxa"/>
                  </w:tcMar>
                  <w:vAlign w:val="center"/>
                </w:tcPr>
                <w:p w:rsidR="00BA6DB0" w:rsidRDefault="00BA6DB0" w:rsidP="001E505E">
                  <w:pPr>
                    <w:pStyle w:val="Month"/>
                  </w:pPr>
                  <w:r>
                    <w:t>AUGUST ‘11</w:t>
                  </w:r>
                </w:p>
              </w:tc>
            </w:tr>
            <w:tr w:rsidR="00BA6DB0">
              <w:trPr>
                <w:trHeight w:hRule="exact"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</w:tr>
            <w:tr w:rsidR="00BA6DB0" w:rsidTr="003D24CA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Pr="00CC1804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 w:rsidRPr="00CC1804"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Pr="00CC1804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 w:rsidRPr="00CC1804">
                    <w:t>27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BA6DB0" w:rsidRDefault="00BA6DB0" w:rsidP="00E6491F"/>
        </w:tc>
        <w:tc>
          <w:tcPr>
            <w:tcW w:w="251" w:type="dxa"/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BA6DB0" w:rsidRDefault="00BA6DB0" w:rsidP="00E6491F"/>
        </w:tc>
        <w:tc>
          <w:tcPr>
            <w:tcW w:w="251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7"/>
            </w:tblGrid>
            <w:tr w:rsidR="00BA6DB0">
              <w:trPr>
                <w:trHeight w:val="286"/>
                <w:jc w:val="center"/>
              </w:trPr>
              <w:tc>
                <w:tcPr>
                  <w:tcW w:w="214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0000"/>
                  <w:tcMar>
                    <w:top w:w="0" w:type="dxa"/>
                  </w:tcMar>
                  <w:vAlign w:val="center"/>
                </w:tcPr>
                <w:p w:rsidR="00BA6DB0" w:rsidRDefault="00BA6DB0" w:rsidP="001E505E">
                  <w:pPr>
                    <w:pStyle w:val="Month"/>
                  </w:pPr>
                  <w:r>
                    <w:t>SEPTEMBER ‘11</w:t>
                  </w:r>
                </w:p>
              </w:tc>
            </w:tr>
            <w:tr w:rsidR="00BA6DB0">
              <w:trPr>
                <w:trHeight w:hRule="exact"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BA6DB0" w:rsidTr="00CC1804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</w:tr>
            <w:tr w:rsidR="00BA6DB0" w:rsidTr="00CC1804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</w:tr>
            <w:tr w:rsidR="00BA6DB0" w:rsidTr="00CC1804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</w:tr>
            <w:tr w:rsidR="00BA6DB0" w:rsidTr="00CC1804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</w:tr>
            <w:tr w:rsidR="00BA6DB0" w:rsidTr="00CC1804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BA6DB0" w:rsidRDefault="00BA6DB0" w:rsidP="00E6491F"/>
        </w:tc>
        <w:tc>
          <w:tcPr>
            <w:tcW w:w="2507" w:type="dxa"/>
            <w:tcMar>
              <w:top w:w="144" w:type="dxa"/>
              <w:left w:w="72" w:type="dxa"/>
              <w:right w:w="72" w:type="dxa"/>
            </w:tcMar>
            <w:vAlign w:val="center"/>
          </w:tcPr>
          <w:tbl>
            <w:tblPr>
              <w:tblW w:w="8460" w:type="dxa"/>
              <w:tblLayout w:type="fixed"/>
              <w:tblLook w:val="01E0"/>
            </w:tblPr>
            <w:tblGrid>
              <w:gridCol w:w="715"/>
              <w:gridCol w:w="1573"/>
              <w:gridCol w:w="6172"/>
            </w:tblGrid>
            <w:tr w:rsidR="00BA6DB0" w:rsidTr="00CC1804">
              <w:trPr>
                <w:gridAfter w:val="1"/>
                <w:wAfter w:w="6172" w:type="dxa"/>
                <w:trHeight w:val="179"/>
              </w:trPr>
              <w:tc>
                <w:tcPr>
                  <w:tcW w:w="715" w:type="dxa"/>
                </w:tcPr>
                <w:p w:rsidR="00BA6DB0" w:rsidRDefault="00BA6DB0" w:rsidP="008F7F7E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1</w:t>
                  </w:r>
                </w:p>
                <w:p w:rsidR="00BA6DB0" w:rsidRPr="00A761E9" w:rsidRDefault="00BA6DB0" w:rsidP="008F7F7E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6/7</w:t>
                  </w:r>
                </w:p>
              </w:tc>
              <w:tc>
                <w:tcPr>
                  <w:tcW w:w="1573" w:type="dxa"/>
                </w:tcPr>
                <w:p w:rsidR="00BA6DB0" w:rsidRPr="008F7F7E" w:rsidRDefault="00BA6DB0" w:rsidP="008F7F7E">
                  <w:pPr>
                    <w:pStyle w:val="CalendarInformation"/>
                    <w:framePr w:wrap="around" w:y="1829"/>
                    <w:rPr>
                      <w:b/>
                      <w:sz w:val="13"/>
                      <w:szCs w:val="13"/>
                    </w:rPr>
                  </w:pPr>
                  <w:r w:rsidRPr="008F7F7E">
                    <w:rPr>
                      <w:b/>
                      <w:sz w:val="13"/>
                      <w:szCs w:val="13"/>
                    </w:rPr>
                    <w:t>4K 1</w:t>
                  </w:r>
                  <w:r w:rsidRPr="008F7F7E">
                    <w:rPr>
                      <w:b/>
                      <w:sz w:val="13"/>
                      <w:szCs w:val="13"/>
                      <w:vertAlign w:val="superscript"/>
                    </w:rPr>
                    <w:t>st</w:t>
                  </w:r>
                  <w:r w:rsidRPr="008F7F7E">
                    <w:rPr>
                      <w:b/>
                      <w:sz w:val="13"/>
                      <w:szCs w:val="13"/>
                    </w:rPr>
                    <w:t xml:space="preserve"> day of  school</w:t>
                  </w:r>
                </w:p>
                <w:p w:rsidR="00BA6DB0" w:rsidRPr="008F7F7E" w:rsidRDefault="00BA6DB0" w:rsidP="008F7F7E">
                  <w:pPr>
                    <w:pStyle w:val="CalendarInformation"/>
                    <w:framePr w:wrap="around" w:y="1829"/>
                    <w:rPr>
                      <w:b/>
                      <w:sz w:val="13"/>
                      <w:szCs w:val="13"/>
                    </w:rPr>
                  </w:pPr>
                  <w:r w:rsidRPr="008F7F7E">
                    <w:rPr>
                      <w:b/>
                      <w:sz w:val="13"/>
                      <w:szCs w:val="13"/>
                    </w:rPr>
                    <w:t>2/3 1</w:t>
                  </w:r>
                  <w:r w:rsidRPr="008F7F7E">
                    <w:rPr>
                      <w:b/>
                      <w:sz w:val="13"/>
                      <w:szCs w:val="13"/>
                      <w:vertAlign w:val="superscript"/>
                    </w:rPr>
                    <w:t>st</w:t>
                  </w:r>
                  <w:r w:rsidRPr="008F7F7E">
                    <w:rPr>
                      <w:b/>
                      <w:sz w:val="13"/>
                      <w:szCs w:val="13"/>
                    </w:rPr>
                    <w:t xml:space="preserve"> day of school</w:t>
                  </w:r>
                </w:p>
              </w:tc>
            </w:tr>
            <w:tr w:rsidR="00BA6DB0" w:rsidTr="00CC1804">
              <w:trPr>
                <w:gridAfter w:val="1"/>
                <w:wAfter w:w="6172" w:type="dxa"/>
                <w:trHeight w:val="194"/>
              </w:trPr>
              <w:tc>
                <w:tcPr>
                  <w:tcW w:w="715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1-12</w:t>
                  </w:r>
                </w:p>
              </w:tc>
              <w:tc>
                <w:tcPr>
                  <w:tcW w:w="1573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Tuition Due</w:t>
                  </w:r>
                </w:p>
              </w:tc>
            </w:tr>
            <w:tr w:rsidR="00BA6DB0" w:rsidTr="00CC1804">
              <w:trPr>
                <w:gridAfter w:val="1"/>
                <w:wAfter w:w="6172" w:type="dxa"/>
                <w:trHeight w:val="194"/>
              </w:trPr>
              <w:tc>
                <w:tcPr>
                  <w:tcW w:w="715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1573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Labor Day</w:t>
                  </w:r>
                </w:p>
              </w:tc>
            </w:tr>
            <w:tr w:rsidR="00BA6DB0" w:rsidTr="00CC1804">
              <w:trPr>
                <w:trHeight w:val="179"/>
              </w:trPr>
              <w:tc>
                <w:tcPr>
                  <w:tcW w:w="715" w:type="dxa"/>
                </w:tcPr>
                <w:p w:rsidR="00BA6DB0" w:rsidRDefault="00BA6DB0" w:rsidP="00C603DE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  <w:p w:rsidR="00BA6DB0" w:rsidRPr="00A761E9" w:rsidRDefault="00BA6DB0" w:rsidP="00C603DE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  <w:tc>
                <w:tcPr>
                  <w:tcW w:w="7745" w:type="dxa"/>
                  <w:gridSpan w:val="2"/>
                </w:tcPr>
                <w:p w:rsidR="00BA6DB0" w:rsidRDefault="00BA6DB0" w:rsidP="00C603DE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PTO Meeting 8:15</w:t>
                  </w:r>
                  <w:r>
                    <w:rPr>
                      <w:b/>
                    </w:rPr>
                    <w:t>am</w:t>
                  </w:r>
                </w:p>
                <w:p w:rsidR="00BA6DB0" w:rsidRPr="00A761E9" w:rsidRDefault="00BA6DB0" w:rsidP="00C603DE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Back to School 6-8</w:t>
                  </w:r>
                </w:p>
              </w:tc>
            </w:tr>
            <w:tr w:rsidR="00BA6DB0" w:rsidTr="00CC1804">
              <w:trPr>
                <w:gridAfter w:val="1"/>
                <w:wAfter w:w="6172" w:type="dxa"/>
                <w:trHeight w:val="179"/>
              </w:trPr>
              <w:tc>
                <w:tcPr>
                  <w:tcW w:w="715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 xml:space="preserve">28 </w:t>
                  </w:r>
                </w:p>
              </w:tc>
              <w:tc>
                <w:tcPr>
                  <w:tcW w:w="1573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  <w:u w:val="single"/>
                    </w:rPr>
                    <w:t>Picture Day</w:t>
                  </w:r>
                  <w:r>
                    <w:rPr>
                      <w:b/>
                    </w:rPr>
                    <w:t xml:space="preserve"> </w:t>
                  </w:r>
                </w:p>
                <w:p w:rsidR="00BA6DB0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Rm</w:t>
                  </w:r>
                  <w:proofErr w:type="spellEnd"/>
                  <w:r>
                    <w:rPr>
                      <w:b/>
                    </w:rPr>
                    <w:t xml:space="preserve"> 2/3/4K AM 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Rm</w:t>
                  </w:r>
                  <w:proofErr w:type="spellEnd"/>
                  <w:r>
                    <w:rPr>
                      <w:b/>
                    </w:rPr>
                    <w:t xml:space="preserve"> 3/4K PM</w:t>
                  </w:r>
                </w:p>
              </w:tc>
            </w:tr>
            <w:tr w:rsidR="00BA6DB0" w:rsidTr="00CC1804">
              <w:trPr>
                <w:gridAfter w:val="1"/>
                <w:wAfter w:w="6172" w:type="dxa"/>
                <w:trHeight w:val="179"/>
              </w:trPr>
              <w:tc>
                <w:tcPr>
                  <w:tcW w:w="715" w:type="dxa"/>
                </w:tcPr>
                <w:p w:rsidR="00BA6DB0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</w:p>
              </w:tc>
              <w:tc>
                <w:tcPr>
                  <w:tcW w:w="1573" w:type="dxa"/>
                </w:tcPr>
                <w:p w:rsidR="00BA6DB0" w:rsidRDefault="00BA6DB0" w:rsidP="00E6491F">
                  <w:pPr>
                    <w:pStyle w:val="CalendarInformation"/>
                    <w:framePr w:wrap="around" w:y="1829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Picture Day</w:t>
                  </w:r>
                </w:p>
                <w:p w:rsidR="00BA6DB0" w:rsidRPr="00422490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Rm</w:t>
                  </w:r>
                  <w:proofErr w:type="spellEnd"/>
                  <w:r>
                    <w:rPr>
                      <w:b/>
                    </w:rPr>
                    <w:t xml:space="preserve"> 2/3-T/</w:t>
                  </w:r>
                  <w:proofErr w:type="spellStart"/>
                  <w:r>
                    <w:rPr>
                      <w:b/>
                    </w:rPr>
                    <w:t>Th</w:t>
                  </w:r>
                  <w:proofErr w:type="spellEnd"/>
                </w:p>
              </w:tc>
            </w:tr>
          </w:tbl>
          <w:p w:rsidR="00BA6DB0" w:rsidRDefault="00BA6DB0" w:rsidP="00E6491F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</w:tc>
      </w:tr>
      <w:tr w:rsidR="00BA6DB0" w:rsidTr="00E6491F">
        <w:trPr>
          <w:trHeight w:hRule="exact" w:val="143"/>
        </w:trPr>
        <w:tc>
          <w:tcPr>
            <w:tcW w:w="25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B0" w:rsidRDefault="00BA6DB0" w:rsidP="00E6491F">
            <w:pPr>
              <w:rPr>
                <w:b/>
              </w:rPr>
            </w:pPr>
          </w:p>
        </w:tc>
        <w:tc>
          <w:tcPr>
            <w:tcW w:w="25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B0" w:rsidRDefault="00BA6DB0" w:rsidP="00E6491F">
            <w:pPr>
              <w:pStyle w:val="Month"/>
            </w:pPr>
          </w:p>
        </w:tc>
        <w:tc>
          <w:tcPr>
            <w:tcW w:w="2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B0" w:rsidRDefault="00BA6DB0" w:rsidP="00E6491F"/>
        </w:tc>
        <w:tc>
          <w:tcPr>
            <w:tcW w:w="2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B0" w:rsidRDefault="00BA6DB0" w:rsidP="00E6491F">
            <w:pPr>
              <w:pStyle w:val="Month"/>
            </w:pPr>
          </w:p>
        </w:tc>
        <w:tc>
          <w:tcPr>
            <w:tcW w:w="25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B0" w:rsidRDefault="00BA6DB0" w:rsidP="00E6491F">
            <w:pPr>
              <w:rPr>
                <w:b/>
              </w:rPr>
            </w:pPr>
          </w:p>
        </w:tc>
      </w:tr>
      <w:tr w:rsidR="00BA6DB0" w:rsidTr="00E6491F">
        <w:trPr>
          <w:trHeight w:val="1942"/>
        </w:trPr>
        <w:tc>
          <w:tcPr>
            <w:tcW w:w="2509" w:type="dxa"/>
            <w:vAlign w:val="center"/>
          </w:tcPr>
          <w:tbl>
            <w:tblPr>
              <w:tblW w:w="2370" w:type="dxa"/>
              <w:tblLayout w:type="fixed"/>
              <w:tblLook w:val="01E0"/>
            </w:tblPr>
            <w:tblGrid>
              <w:gridCol w:w="540"/>
              <w:gridCol w:w="1830"/>
            </w:tblGrid>
            <w:tr w:rsidR="00BA6DB0" w:rsidTr="00C5123A">
              <w:trPr>
                <w:trHeight w:val="179"/>
              </w:trPr>
              <w:tc>
                <w:tcPr>
                  <w:tcW w:w="540" w:type="dxa"/>
                </w:tcPr>
                <w:p w:rsidR="00BA6DB0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1-12</w:t>
                  </w:r>
                </w:p>
                <w:p w:rsidR="00BA6DB0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c>
              <w:tc>
                <w:tcPr>
                  <w:tcW w:w="1830" w:type="dxa"/>
                </w:tcPr>
                <w:p w:rsidR="00BA6DB0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Tuition Due</w:t>
                  </w:r>
                </w:p>
                <w:p w:rsidR="00BA6DB0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Farm Field Trip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 xml:space="preserve">PTO Meeting </w:t>
                  </w:r>
                  <w:r>
                    <w:rPr>
                      <w:b/>
                    </w:rPr>
                    <w:t>6:00 pm</w:t>
                  </w:r>
                </w:p>
              </w:tc>
            </w:tr>
            <w:tr w:rsidR="00BA6DB0" w:rsidTr="00C5123A">
              <w:trPr>
                <w:trHeight w:val="173"/>
              </w:trPr>
              <w:tc>
                <w:tcPr>
                  <w:tcW w:w="540" w:type="dxa"/>
                </w:tcPr>
                <w:p w:rsidR="00BA6DB0" w:rsidRPr="00A761E9" w:rsidRDefault="00BA6DB0" w:rsidP="00C5123A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</w:tc>
              <w:tc>
                <w:tcPr>
                  <w:tcW w:w="1830" w:type="dxa"/>
                </w:tcPr>
                <w:p w:rsidR="00BA6DB0" w:rsidRPr="00C5123A" w:rsidRDefault="00BA6DB0" w:rsidP="00C5123A">
                  <w:pPr>
                    <w:pStyle w:val="CalendarInformation"/>
                    <w:framePr w:wrap="around" w:y="1829"/>
                    <w:rPr>
                      <w:b/>
                      <w:u w:val="single"/>
                    </w:rPr>
                  </w:pPr>
                  <w:r w:rsidRPr="00A761E9">
                    <w:rPr>
                      <w:b/>
                      <w:u w:val="single"/>
                    </w:rPr>
                    <w:t xml:space="preserve">Halloween Parties </w:t>
                  </w:r>
                </w:p>
              </w:tc>
            </w:tr>
            <w:tr w:rsidR="00BA6DB0" w:rsidTr="00C5123A">
              <w:trPr>
                <w:trHeight w:val="194"/>
              </w:trPr>
              <w:tc>
                <w:tcPr>
                  <w:tcW w:w="540" w:type="dxa"/>
                </w:tcPr>
                <w:p w:rsidR="00BA6DB0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</w:tc>
              <w:tc>
                <w:tcPr>
                  <w:tcW w:w="1830" w:type="dxa"/>
                </w:tcPr>
                <w:p w:rsidR="00BA6DB0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Rm</w:t>
                  </w:r>
                  <w:proofErr w:type="spellEnd"/>
                  <w:r>
                    <w:rPr>
                      <w:b/>
                    </w:rPr>
                    <w:t xml:space="preserve"> 2/3 - T/</w:t>
                  </w:r>
                  <w:proofErr w:type="spellStart"/>
                  <w:r>
                    <w:rPr>
                      <w:b/>
                    </w:rPr>
                    <w:t>Th</w:t>
                  </w:r>
                  <w:proofErr w:type="spellEnd"/>
                </w:p>
                <w:p w:rsidR="00BA6DB0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Rm</w:t>
                  </w:r>
                  <w:proofErr w:type="spellEnd"/>
                  <w:r>
                    <w:rPr>
                      <w:b/>
                    </w:rPr>
                    <w:t xml:space="preserve"> 2/3 - M/W </w:t>
                  </w:r>
                </w:p>
                <w:p w:rsidR="00BA6DB0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Rm</w:t>
                  </w:r>
                  <w:proofErr w:type="spellEnd"/>
                  <w:r>
                    <w:rPr>
                      <w:b/>
                    </w:rPr>
                    <w:t xml:space="preserve"> 3PM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 xml:space="preserve">4K AM &amp; </w:t>
                  </w:r>
                  <w:r w:rsidRPr="00A761E9">
                    <w:rPr>
                      <w:b/>
                    </w:rPr>
                    <w:t>4K</w:t>
                  </w:r>
                  <w:r>
                    <w:rPr>
                      <w:b/>
                    </w:rPr>
                    <w:t xml:space="preserve"> PM</w:t>
                  </w:r>
                </w:p>
              </w:tc>
            </w:tr>
            <w:tr w:rsidR="00BA6DB0" w:rsidTr="00C5123A">
              <w:trPr>
                <w:trHeight w:val="179"/>
              </w:trPr>
              <w:tc>
                <w:tcPr>
                  <w:tcW w:w="540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  <w:tc>
                <w:tcPr>
                  <w:tcW w:w="1830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No School</w:t>
                  </w:r>
                </w:p>
              </w:tc>
            </w:tr>
          </w:tbl>
          <w:p w:rsidR="00BA6DB0" w:rsidRDefault="00BA6DB0" w:rsidP="00E6491F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</w:tc>
        <w:tc>
          <w:tcPr>
            <w:tcW w:w="2514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7"/>
            </w:tblGrid>
            <w:tr w:rsidR="00BA6DB0">
              <w:trPr>
                <w:trHeight w:val="286"/>
                <w:jc w:val="center"/>
              </w:trPr>
              <w:tc>
                <w:tcPr>
                  <w:tcW w:w="214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CC00"/>
                  <w:tcMar>
                    <w:top w:w="0" w:type="dxa"/>
                  </w:tcMar>
                  <w:vAlign w:val="center"/>
                </w:tcPr>
                <w:p w:rsidR="00BA6DB0" w:rsidRDefault="00BA6DB0" w:rsidP="001E505E">
                  <w:pPr>
                    <w:pStyle w:val="Month"/>
                  </w:pPr>
                  <w:r>
                    <w:t>OCTOBER ‘11</w:t>
                  </w:r>
                </w:p>
              </w:tc>
            </w:tr>
            <w:tr w:rsidR="00BA6DB0">
              <w:trPr>
                <w:trHeight w:hRule="exact"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BA6DB0" w:rsidRDefault="00BA6DB0" w:rsidP="00E6491F"/>
        </w:tc>
        <w:tc>
          <w:tcPr>
            <w:tcW w:w="251" w:type="dxa"/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BA6DB0" w:rsidRDefault="00BA6DB0" w:rsidP="00E6491F"/>
        </w:tc>
        <w:tc>
          <w:tcPr>
            <w:tcW w:w="251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7"/>
            </w:tblGrid>
            <w:tr w:rsidR="00BA6DB0">
              <w:trPr>
                <w:trHeight w:val="286"/>
                <w:jc w:val="center"/>
              </w:trPr>
              <w:tc>
                <w:tcPr>
                  <w:tcW w:w="214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CC00"/>
                  <w:tcMar>
                    <w:top w:w="0" w:type="dxa"/>
                  </w:tcMar>
                  <w:vAlign w:val="center"/>
                </w:tcPr>
                <w:p w:rsidR="00BA6DB0" w:rsidRDefault="00BA6DB0" w:rsidP="001E505E">
                  <w:pPr>
                    <w:pStyle w:val="Month"/>
                  </w:pPr>
                  <w:r>
                    <w:t>NOVEMBER ‘11</w:t>
                  </w:r>
                </w:p>
              </w:tc>
            </w:tr>
            <w:tr w:rsidR="00BA6DB0">
              <w:trPr>
                <w:trHeight w:hRule="exact"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1E505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BA6DB0" w:rsidRDefault="00BA6DB0" w:rsidP="00E6491F"/>
        </w:tc>
        <w:tc>
          <w:tcPr>
            <w:tcW w:w="2507" w:type="dxa"/>
            <w:tcMar>
              <w:top w:w="144" w:type="dxa"/>
              <w:left w:w="72" w:type="dxa"/>
              <w:right w:w="72" w:type="dxa"/>
            </w:tcMar>
            <w:vAlign w:val="center"/>
          </w:tcPr>
          <w:tbl>
            <w:tblPr>
              <w:tblW w:w="8370" w:type="dxa"/>
              <w:tblLayout w:type="fixed"/>
              <w:tblLook w:val="01E0"/>
            </w:tblPr>
            <w:tblGrid>
              <w:gridCol w:w="737"/>
              <w:gridCol w:w="7633"/>
            </w:tblGrid>
            <w:tr w:rsidR="00BA6DB0" w:rsidTr="00CC1804">
              <w:trPr>
                <w:trHeight w:val="179"/>
              </w:trPr>
              <w:tc>
                <w:tcPr>
                  <w:tcW w:w="737" w:type="dxa"/>
                </w:tcPr>
                <w:p w:rsidR="00BA6DB0" w:rsidRDefault="00BA6DB0" w:rsidP="00723AF4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1-12</w:t>
                  </w:r>
                </w:p>
                <w:p w:rsidR="00BA6DB0" w:rsidRDefault="00BA6DB0" w:rsidP="00723AF4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  <w:p w:rsidR="00BA6DB0" w:rsidRPr="00A761E9" w:rsidRDefault="00BA6DB0" w:rsidP="00723AF4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14-17</w:t>
                  </w:r>
                </w:p>
              </w:tc>
              <w:tc>
                <w:tcPr>
                  <w:tcW w:w="7633" w:type="dxa"/>
                </w:tcPr>
                <w:p w:rsidR="00BA6DB0" w:rsidRDefault="00BA6DB0" w:rsidP="00723AF4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Tuition Due</w:t>
                  </w:r>
                </w:p>
                <w:p w:rsidR="00BA6DB0" w:rsidRDefault="00BA6DB0" w:rsidP="00723AF4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David Landau – 6:15</w:t>
                  </w:r>
                </w:p>
                <w:p w:rsidR="00BA6DB0" w:rsidRPr="00A761E9" w:rsidRDefault="00BA6DB0" w:rsidP="00723AF4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4K Conferences</w:t>
                  </w:r>
                </w:p>
              </w:tc>
            </w:tr>
            <w:tr w:rsidR="00BA6DB0" w:rsidTr="00CC1804">
              <w:trPr>
                <w:trHeight w:val="179"/>
              </w:trPr>
              <w:tc>
                <w:tcPr>
                  <w:tcW w:w="737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7633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PTO Meeting 8:15am</w:t>
                  </w:r>
                </w:p>
              </w:tc>
            </w:tr>
            <w:tr w:rsidR="00BA6DB0" w:rsidTr="00CC1804">
              <w:trPr>
                <w:trHeight w:val="373"/>
              </w:trPr>
              <w:tc>
                <w:tcPr>
                  <w:tcW w:w="737" w:type="dxa"/>
                </w:tcPr>
                <w:p w:rsidR="00BA6DB0" w:rsidRDefault="00BA6DB0" w:rsidP="005B6270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  <w:p w:rsidR="00BA6DB0" w:rsidRPr="00A761E9" w:rsidRDefault="00BA6DB0" w:rsidP="005B6270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</w:tc>
              <w:tc>
                <w:tcPr>
                  <w:tcW w:w="7633" w:type="dxa"/>
                </w:tcPr>
                <w:p w:rsidR="00BA6DB0" w:rsidRDefault="00BA6DB0" w:rsidP="005B6270">
                  <w:pPr>
                    <w:pStyle w:val="CalendarInformation"/>
                    <w:framePr w:wrap="around" w:y="1829"/>
                    <w:rPr>
                      <w:b/>
                      <w:u w:val="single"/>
                    </w:rPr>
                  </w:pPr>
                  <w:proofErr w:type="spellStart"/>
                  <w:r w:rsidRPr="00A761E9">
                    <w:rPr>
                      <w:b/>
                      <w:u w:val="single"/>
                    </w:rPr>
                    <w:t>Tastegiving</w:t>
                  </w:r>
                  <w:proofErr w:type="spellEnd"/>
                  <w:r w:rsidRPr="00A761E9">
                    <w:rPr>
                      <w:b/>
                      <w:u w:val="single"/>
                    </w:rPr>
                    <w:t xml:space="preserve"> Fea</w:t>
                  </w:r>
                  <w:r>
                    <w:rPr>
                      <w:b/>
                      <w:u w:val="single"/>
                    </w:rPr>
                    <w:t>st</w:t>
                  </w:r>
                </w:p>
                <w:p w:rsidR="00BA6DB0" w:rsidRPr="005B6270" w:rsidRDefault="00BA6DB0" w:rsidP="005B6270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Rm</w:t>
                  </w:r>
                  <w:proofErr w:type="spellEnd"/>
                  <w:r>
                    <w:rPr>
                      <w:b/>
                    </w:rPr>
                    <w:t xml:space="preserve"> 2/3 - </w:t>
                  </w:r>
                  <w:r w:rsidRPr="00A761E9">
                    <w:rPr>
                      <w:b/>
                    </w:rPr>
                    <w:t xml:space="preserve">M/W </w:t>
                  </w:r>
                </w:p>
              </w:tc>
            </w:tr>
            <w:tr w:rsidR="00BA6DB0" w:rsidTr="00CC1804">
              <w:trPr>
                <w:trHeight w:val="179"/>
              </w:trPr>
              <w:tc>
                <w:tcPr>
                  <w:tcW w:w="737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</w:tc>
              <w:tc>
                <w:tcPr>
                  <w:tcW w:w="7633" w:type="dxa"/>
                </w:tcPr>
                <w:p w:rsidR="00BA6DB0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Rm</w:t>
                  </w:r>
                  <w:proofErr w:type="spellEnd"/>
                  <w:r>
                    <w:rPr>
                      <w:b/>
                    </w:rPr>
                    <w:t xml:space="preserve"> 2/3 - T/</w:t>
                  </w:r>
                  <w:proofErr w:type="spellStart"/>
                  <w:r>
                    <w:rPr>
                      <w:b/>
                    </w:rPr>
                    <w:t>Th</w:t>
                  </w:r>
                  <w:proofErr w:type="spellEnd"/>
                </w:p>
                <w:p w:rsidR="00BA6DB0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Rm</w:t>
                  </w:r>
                  <w:proofErr w:type="spellEnd"/>
                  <w:r>
                    <w:rPr>
                      <w:b/>
                    </w:rPr>
                    <w:t xml:space="preserve"> 3 PM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 xml:space="preserve">4K </w:t>
                  </w:r>
                  <w:r>
                    <w:rPr>
                      <w:b/>
                    </w:rPr>
                    <w:t>AM and PM</w:t>
                  </w:r>
                </w:p>
              </w:tc>
            </w:tr>
            <w:tr w:rsidR="00BA6DB0" w:rsidTr="00CC1804">
              <w:trPr>
                <w:trHeight w:val="355"/>
              </w:trPr>
              <w:tc>
                <w:tcPr>
                  <w:tcW w:w="737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23/24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</w:tc>
              <w:tc>
                <w:tcPr>
                  <w:tcW w:w="7633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 xml:space="preserve">No </w:t>
                  </w:r>
                  <w:r>
                    <w:rPr>
                      <w:b/>
                    </w:rPr>
                    <w:t>School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Thanksgiving Br</w:t>
                  </w:r>
                  <w:r>
                    <w:rPr>
                      <w:b/>
                    </w:rPr>
                    <w:t>ea</w:t>
                  </w:r>
                  <w:r w:rsidRPr="00A761E9">
                    <w:rPr>
                      <w:b/>
                    </w:rPr>
                    <w:t>k</w:t>
                  </w:r>
                </w:p>
              </w:tc>
            </w:tr>
          </w:tbl>
          <w:p w:rsidR="00BA6DB0" w:rsidRDefault="00BA6DB0" w:rsidP="00E6491F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</w:tc>
      </w:tr>
      <w:tr w:rsidR="00BA6DB0" w:rsidTr="00E6491F">
        <w:trPr>
          <w:trHeight w:hRule="exact" w:val="143"/>
        </w:trPr>
        <w:tc>
          <w:tcPr>
            <w:tcW w:w="2509" w:type="dxa"/>
            <w:vAlign w:val="center"/>
          </w:tcPr>
          <w:p w:rsidR="00BA6DB0" w:rsidRDefault="00BA6DB0" w:rsidP="00E6491F">
            <w:pPr>
              <w:rPr>
                <w:b/>
              </w:rPr>
            </w:pPr>
          </w:p>
        </w:tc>
        <w:tc>
          <w:tcPr>
            <w:tcW w:w="2514" w:type="dxa"/>
            <w:tcMar>
              <w:top w:w="86" w:type="dxa"/>
              <w:left w:w="115" w:type="dxa"/>
              <w:right w:w="115" w:type="dxa"/>
            </w:tcMar>
            <w:vAlign w:val="center"/>
          </w:tcPr>
          <w:p w:rsidR="00BA6DB0" w:rsidRDefault="00BA6DB0" w:rsidP="00E6491F">
            <w:pPr>
              <w:pStyle w:val="Month"/>
            </w:pPr>
          </w:p>
        </w:tc>
        <w:tc>
          <w:tcPr>
            <w:tcW w:w="251" w:type="dxa"/>
            <w:vAlign w:val="center"/>
          </w:tcPr>
          <w:p w:rsidR="00BA6DB0" w:rsidRDefault="00BA6DB0" w:rsidP="00E6491F"/>
        </w:tc>
        <w:tc>
          <w:tcPr>
            <w:tcW w:w="2513" w:type="dxa"/>
            <w:tcMar>
              <w:top w:w="86" w:type="dxa"/>
              <w:left w:w="115" w:type="dxa"/>
              <w:right w:w="115" w:type="dxa"/>
            </w:tcMar>
            <w:vAlign w:val="center"/>
          </w:tcPr>
          <w:p w:rsidR="00BA6DB0" w:rsidRDefault="00BA6DB0" w:rsidP="00E6491F">
            <w:pPr>
              <w:pStyle w:val="Month"/>
            </w:pPr>
          </w:p>
        </w:tc>
        <w:tc>
          <w:tcPr>
            <w:tcW w:w="2507" w:type="dxa"/>
            <w:vAlign w:val="center"/>
          </w:tcPr>
          <w:p w:rsidR="00BA6DB0" w:rsidRDefault="00BA6DB0" w:rsidP="00E6491F"/>
        </w:tc>
      </w:tr>
      <w:tr w:rsidR="00BA6DB0" w:rsidTr="00E6491F">
        <w:trPr>
          <w:trHeight w:val="1754"/>
        </w:trPr>
        <w:tc>
          <w:tcPr>
            <w:tcW w:w="2509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2288" w:type="dxa"/>
              <w:tblLayout w:type="fixed"/>
              <w:tblLook w:val="01E0"/>
            </w:tblPr>
            <w:tblGrid>
              <w:gridCol w:w="540"/>
              <w:gridCol w:w="1748"/>
            </w:tblGrid>
            <w:tr w:rsidR="00BA6DB0" w:rsidTr="00EC68A3">
              <w:trPr>
                <w:trHeight w:val="179"/>
              </w:trPr>
              <w:tc>
                <w:tcPr>
                  <w:tcW w:w="540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b/>
                    </w:rPr>
                  </w:pPr>
                  <w:r w:rsidRPr="00A761E9">
                    <w:rPr>
                      <w:b/>
                    </w:rPr>
                    <w:t>1-12</w:t>
                  </w:r>
                </w:p>
              </w:tc>
              <w:tc>
                <w:tcPr>
                  <w:tcW w:w="1748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b/>
                    </w:rPr>
                  </w:pPr>
                  <w:r w:rsidRPr="00A761E9">
                    <w:rPr>
                      <w:b/>
                    </w:rPr>
                    <w:t>Tuition Due</w:t>
                  </w:r>
                </w:p>
              </w:tc>
            </w:tr>
            <w:tr w:rsidR="00BA6DB0" w:rsidTr="00EC68A3">
              <w:trPr>
                <w:trHeight w:val="179"/>
              </w:trPr>
              <w:tc>
                <w:tcPr>
                  <w:tcW w:w="540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1748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b/>
                    </w:rPr>
                  </w:pPr>
                  <w:r w:rsidRPr="00A761E9">
                    <w:rPr>
                      <w:b/>
                    </w:rPr>
                    <w:t xml:space="preserve">PTO Meeting </w:t>
                  </w:r>
                  <w:r>
                    <w:rPr>
                      <w:b/>
                    </w:rPr>
                    <w:t>6:00 pm</w:t>
                  </w:r>
                </w:p>
              </w:tc>
            </w:tr>
            <w:tr w:rsidR="00BA6DB0" w:rsidTr="00EC68A3">
              <w:trPr>
                <w:trHeight w:val="194"/>
              </w:trPr>
              <w:tc>
                <w:tcPr>
                  <w:tcW w:w="540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b/>
                    </w:rPr>
                  </w:pPr>
                </w:p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b/>
                    </w:rPr>
                  </w:pPr>
                  <w:r w:rsidRPr="00A761E9">
                    <w:rPr>
                      <w:b/>
                    </w:rPr>
                    <w:t xml:space="preserve">21 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b/>
                    </w:rPr>
                  </w:pPr>
                  <w:r w:rsidRPr="00A761E9">
                    <w:rPr>
                      <w:b/>
                    </w:rPr>
                    <w:t>22</w:t>
                  </w:r>
                </w:p>
              </w:tc>
              <w:tc>
                <w:tcPr>
                  <w:tcW w:w="1748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b/>
                      <w:sz w:val="13"/>
                      <w:szCs w:val="13"/>
                      <w:u w:val="single"/>
                    </w:rPr>
                  </w:pPr>
                  <w:smartTag w:uri="urn:schemas-microsoft-com:office:smarttags" w:element="place">
                    <w:r w:rsidRPr="00A761E9">
                      <w:rPr>
                        <w:b/>
                        <w:sz w:val="13"/>
                        <w:szCs w:val="13"/>
                        <w:u w:val="single"/>
                      </w:rPr>
                      <w:t>Holiday</w:t>
                    </w:r>
                  </w:smartTag>
                  <w:r w:rsidRPr="00A761E9">
                    <w:rPr>
                      <w:b/>
                      <w:sz w:val="13"/>
                      <w:szCs w:val="13"/>
                      <w:u w:val="single"/>
                    </w:rPr>
                    <w:t xml:space="preserve"> Sing-a-Long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b/>
                      <w:szCs w:val="15"/>
                    </w:rPr>
                  </w:pPr>
                  <w:proofErr w:type="spellStart"/>
                  <w:r>
                    <w:rPr>
                      <w:b/>
                      <w:szCs w:val="15"/>
                    </w:rPr>
                    <w:t>Rm</w:t>
                  </w:r>
                  <w:proofErr w:type="spellEnd"/>
                  <w:r>
                    <w:rPr>
                      <w:b/>
                      <w:szCs w:val="15"/>
                    </w:rPr>
                    <w:t xml:space="preserve"> 2/3 - M/W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b/>
                      <w:szCs w:val="15"/>
                    </w:rPr>
                  </w:pPr>
                  <w:r>
                    <w:rPr>
                      <w:b/>
                      <w:szCs w:val="15"/>
                    </w:rPr>
                    <w:t xml:space="preserve">AM - </w:t>
                  </w:r>
                  <w:proofErr w:type="spellStart"/>
                  <w:r>
                    <w:rPr>
                      <w:b/>
                      <w:szCs w:val="15"/>
                    </w:rPr>
                    <w:t>Rm</w:t>
                  </w:r>
                  <w:proofErr w:type="spellEnd"/>
                  <w:r>
                    <w:rPr>
                      <w:b/>
                      <w:szCs w:val="15"/>
                    </w:rPr>
                    <w:t xml:space="preserve"> 2/3 - T/</w:t>
                  </w:r>
                  <w:proofErr w:type="spellStart"/>
                  <w:r>
                    <w:rPr>
                      <w:b/>
                      <w:szCs w:val="15"/>
                    </w:rPr>
                    <w:t>Th</w:t>
                  </w:r>
                  <w:proofErr w:type="spellEnd"/>
                </w:p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b/>
                      <w:szCs w:val="15"/>
                    </w:rPr>
                  </w:pPr>
                  <w:r>
                    <w:rPr>
                      <w:b/>
                      <w:szCs w:val="15"/>
                    </w:rPr>
                    <w:t xml:space="preserve">         </w:t>
                  </w:r>
                  <w:r w:rsidRPr="00A761E9">
                    <w:rPr>
                      <w:b/>
                      <w:szCs w:val="15"/>
                    </w:rPr>
                    <w:t xml:space="preserve">4K </w:t>
                  </w:r>
                  <w:r>
                    <w:rPr>
                      <w:b/>
                      <w:szCs w:val="15"/>
                    </w:rPr>
                    <w:t>- AM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b/>
                      <w:szCs w:val="15"/>
                    </w:rPr>
                  </w:pPr>
                  <w:r w:rsidRPr="00A761E9">
                    <w:rPr>
                      <w:b/>
                      <w:szCs w:val="15"/>
                    </w:rPr>
                    <w:t xml:space="preserve">PM- </w:t>
                  </w:r>
                  <w:proofErr w:type="spellStart"/>
                  <w:r w:rsidRPr="00A761E9">
                    <w:rPr>
                      <w:b/>
                      <w:szCs w:val="15"/>
                    </w:rPr>
                    <w:t>Rm</w:t>
                  </w:r>
                  <w:proofErr w:type="spellEnd"/>
                  <w:r w:rsidRPr="00A761E9">
                    <w:rPr>
                      <w:b/>
                      <w:szCs w:val="15"/>
                    </w:rPr>
                    <w:t xml:space="preserve"> 3 PM 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b/>
                      <w:szCs w:val="15"/>
                    </w:rPr>
                  </w:pPr>
                  <w:r w:rsidRPr="00A761E9">
                    <w:rPr>
                      <w:b/>
                      <w:szCs w:val="15"/>
                    </w:rPr>
                    <w:t xml:space="preserve">        4K PM</w:t>
                  </w:r>
                </w:p>
              </w:tc>
            </w:tr>
            <w:tr w:rsidR="00BA6DB0" w:rsidTr="00EC68A3">
              <w:trPr>
                <w:trHeight w:val="173"/>
              </w:trPr>
              <w:tc>
                <w:tcPr>
                  <w:tcW w:w="540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b/>
                    </w:rPr>
                  </w:pPr>
                  <w:r w:rsidRPr="00A761E9">
                    <w:rPr>
                      <w:b/>
                    </w:rPr>
                    <w:t>23-</w:t>
                  </w: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748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b/>
                    </w:rPr>
                  </w:pPr>
                  <w:r w:rsidRPr="00A761E9">
                    <w:rPr>
                      <w:b/>
                    </w:rPr>
                    <w:t xml:space="preserve">Winter Break </w:t>
                  </w:r>
                </w:p>
              </w:tc>
            </w:tr>
          </w:tbl>
          <w:p w:rsidR="00BA6DB0" w:rsidRDefault="00BA6DB0" w:rsidP="00E6491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0"/>
              </w:tabs>
            </w:pPr>
          </w:p>
        </w:tc>
        <w:tc>
          <w:tcPr>
            <w:tcW w:w="2514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7"/>
            </w:tblGrid>
            <w:tr w:rsidR="00BA6DB0">
              <w:trPr>
                <w:trHeight w:val="286"/>
                <w:jc w:val="center"/>
              </w:trPr>
              <w:tc>
                <w:tcPr>
                  <w:tcW w:w="2146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00"/>
                  <w:tcMar>
                    <w:top w:w="0" w:type="dxa"/>
                  </w:tcMar>
                  <w:vAlign w:val="center"/>
                </w:tcPr>
                <w:p w:rsidR="00BA6DB0" w:rsidRDefault="00BA6DB0" w:rsidP="00BA6DB0">
                  <w:pPr>
                    <w:pStyle w:val="Month"/>
                  </w:pPr>
                  <w:r>
                    <w:t>DECEMBER ‘11</w:t>
                  </w:r>
                </w:p>
              </w:tc>
            </w:tr>
            <w:tr w:rsidR="00BA6DB0">
              <w:trPr>
                <w:trHeight w:hRule="exact"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3F3F3"/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3F3F3"/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3F3F3"/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3F3F3"/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3F3F3"/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3F3F3"/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3F3F3"/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3F3F3"/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3F3F3"/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3F3F3"/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</w:tr>
          </w:tbl>
          <w:p w:rsidR="00BA6DB0" w:rsidRDefault="00BA6DB0" w:rsidP="00E6491F"/>
        </w:tc>
        <w:tc>
          <w:tcPr>
            <w:tcW w:w="251" w:type="dxa"/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BA6DB0" w:rsidRDefault="00BA6DB0" w:rsidP="00E6491F"/>
        </w:tc>
        <w:tc>
          <w:tcPr>
            <w:tcW w:w="251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7"/>
            </w:tblGrid>
            <w:tr w:rsidR="00BA6DB0">
              <w:trPr>
                <w:trHeight w:val="286"/>
                <w:jc w:val="center"/>
              </w:trPr>
              <w:tc>
                <w:tcPr>
                  <w:tcW w:w="214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00"/>
                  <w:tcMar>
                    <w:top w:w="0" w:type="dxa"/>
                  </w:tcMar>
                  <w:vAlign w:val="center"/>
                </w:tcPr>
                <w:p w:rsidR="00BA6DB0" w:rsidRDefault="00BA6DB0" w:rsidP="00BA6DB0">
                  <w:pPr>
                    <w:pStyle w:val="Month"/>
                  </w:pPr>
                  <w:r>
                    <w:t>JANUARY ‘12</w:t>
                  </w:r>
                </w:p>
              </w:tc>
            </w:tr>
            <w:tr w:rsidR="00BA6DB0">
              <w:trPr>
                <w:trHeight w:hRule="exact"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BA6DB0" w:rsidRDefault="00BA6DB0" w:rsidP="00E6491F"/>
        </w:tc>
        <w:tc>
          <w:tcPr>
            <w:tcW w:w="2507" w:type="dxa"/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Y="76"/>
              <w:tblOverlap w:val="never"/>
              <w:tblW w:w="0" w:type="auto"/>
              <w:tblLayout w:type="fixed"/>
              <w:tblLook w:val="01E0"/>
            </w:tblPr>
            <w:tblGrid>
              <w:gridCol w:w="710"/>
              <w:gridCol w:w="1630"/>
            </w:tblGrid>
            <w:tr w:rsidR="00BA6DB0" w:rsidTr="00723AF4">
              <w:trPr>
                <w:trHeight w:val="179"/>
              </w:trPr>
              <w:tc>
                <w:tcPr>
                  <w:tcW w:w="710" w:type="dxa"/>
                </w:tcPr>
                <w:p w:rsidR="00BA6DB0" w:rsidRPr="00A761E9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A761E9">
                    <w:rPr>
                      <w:b/>
                    </w:rPr>
                    <w:t>1-12</w:t>
                  </w:r>
                </w:p>
              </w:tc>
              <w:tc>
                <w:tcPr>
                  <w:tcW w:w="1630" w:type="dxa"/>
                </w:tcPr>
                <w:p w:rsidR="00BA6DB0" w:rsidRPr="00A761E9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A761E9">
                    <w:rPr>
                      <w:b/>
                    </w:rPr>
                    <w:t>Tuition Due</w:t>
                  </w:r>
                </w:p>
              </w:tc>
            </w:tr>
            <w:tr w:rsidR="00BA6DB0" w:rsidTr="00723AF4">
              <w:trPr>
                <w:trHeight w:val="179"/>
              </w:trPr>
              <w:tc>
                <w:tcPr>
                  <w:tcW w:w="710" w:type="dxa"/>
                </w:tcPr>
                <w:p w:rsidR="00BA6DB0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  <w:p w:rsidR="00BA6DB0" w:rsidRPr="00A761E9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1630" w:type="dxa"/>
                </w:tcPr>
                <w:p w:rsidR="00BA6DB0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A761E9">
                    <w:rPr>
                      <w:b/>
                    </w:rPr>
                    <w:t>Classes Resume</w:t>
                  </w:r>
                </w:p>
                <w:p w:rsidR="00BA6DB0" w:rsidRPr="00A761E9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4K Block Party</w:t>
                  </w:r>
                </w:p>
              </w:tc>
            </w:tr>
            <w:tr w:rsidR="00BA6DB0" w:rsidTr="00723AF4">
              <w:trPr>
                <w:trHeight w:val="194"/>
              </w:trPr>
              <w:tc>
                <w:tcPr>
                  <w:tcW w:w="710" w:type="dxa"/>
                </w:tcPr>
                <w:p w:rsidR="00BA6DB0" w:rsidRPr="00A761E9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  <w:tc>
                <w:tcPr>
                  <w:tcW w:w="1630" w:type="dxa"/>
                </w:tcPr>
                <w:p w:rsidR="00BA6DB0" w:rsidRPr="00A761E9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A761E9">
                    <w:rPr>
                      <w:b/>
                    </w:rPr>
                    <w:t>PTO Meeting 8:15</w:t>
                  </w:r>
                </w:p>
              </w:tc>
            </w:tr>
            <w:tr w:rsidR="00BA6DB0" w:rsidTr="00723AF4">
              <w:trPr>
                <w:trHeight w:val="179"/>
              </w:trPr>
              <w:tc>
                <w:tcPr>
                  <w:tcW w:w="710" w:type="dxa"/>
                </w:tcPr>
                <w:p w:rsidR="00BA6DB0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  <w:p w:rsidR="00BA6DB0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  <w:p w:rsidR="00BA6DB0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  <w:p w:rsidR="00BA6DB0" w:rsidRPr="00A761E9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30-2</w:t>
                  </w:r>
                </w:p>
              </w:tc>
              <w:tc>
                <w:tcPr>
                  <w:tcW w:w="1630" w:type="dxa"/>
                </w:tcPr>
                <w:p w:rsidR="00BA6DB0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A761E9">
                    <w:rPr>
                      <w:b/>
                    </w:rPr>
                    <w:t xml:space="preserve">No School </w:t>
                  </w:r>
                </w:p>
                <w:p w:rsidR="00BA6DB0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4K Progress Reports</w:t>
                  </w:r>
                </w:p>
                <w:p w:rsidR="00BA6DB0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Sent</w:t>
                  </w:r>
                </w:p>
                <w:p w:rsidR="00BA6DB0" w:rsidRPr="00A761E9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4K Conferences</w:t>
                  </w:r>
                </w:p>
              </w:tc>
            </w:tr>
          </w:tbl>
          <w:p w:rsidR="00BA6DB0" w:rsidRDefault="00BA6DB0" w:rsidP="00E6491F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BA6DB0" w:rsidTr="00E6491F">
        <w:trPr>
          <w:trHeight w:hRule="exact" w:val="143"/>
        </w:trPr>
        <w:tc>
          <w:tcPr>
            <w:tcW w:w="2509" w:type="dxa"/>
            <w:vAlign w:val="center"/>
          </w:tcPr>
          <w:p w:rsidR="00BA6DB0" w:rsidRDefault="00BA6DB0" w:rsidP="00E6491F">
            <w:pPr>
              <w:rPr>
                <w:b/>
              </w:rPr>
            </w:pPr>
          </w:p>
        </w:tc>
        <w:tc>
          <w:tcPr>
            <w:tcW w:w="2514" w:type="dxa"/>
            <w:tcMar>
              <w:top w:w="86" w:type="dxa"/>
              <w:left w:w="115" w:type="dxa"/>
              <w:right w:w="115" w:type="dxa"/>
            </w:tcMar>
          </w:tcPr>
          <w:p w:rsidR="00BA6DB0" w:rsidRDefault="00BA6DB0" w:rsidP="00E6491F">
            <w:pPr>
              <w:pStyle w:val="Month"/>
            </w:pPr>
          </w:p>
        </w:tc>
        <w:tc>
          <w:tcPr>
            <w:tcW w:w="251" w:type="dxa"/>
            <w:noWrap/>
            <w:vAlign w:val="center"/>
          </w:tcPr>
          <w:p w:rsidR="00BA6DB0" w:rsidRDefault="00BA6DB0" w:rsidP="00E6491F"/>
        </w:tc>
        <w:tc>
          <w:tcPr>
            <w:tcW w:w="2513" w:type="dxa"/>
            <w:tcMar>
              <w:top w:w="86" w:type="dxa"/>
              <w:left w:w="115" w:type="dxa"/>
              <w:right w:w="115" w:type="dxa"/>
            </w:tcMar>
          </w:tcPr>
          <w:p w:rsidR="00BA6DB0" w:rsidRDefault="00BA6DB0" w:rsidP="00E6491F">
            <w:pPr>
              <w:pStyle w:val="Month"/>
            </w:pPr>
          </w:p>
        </w:tc>
        <w:tc>
          <w:tcPr>
            <w:tcW w:w="2507" w:type="dxa"/>
            <w:vAlign w:val="center"/>
          </w:tcPr>
          <w:p w:rsidR="00BA6DB0" w:rsidRDefault="00BA6DB0" w:rsidP="00E6491F"/>
        </w:tc>
      </w:tr>
      <w:tr w:rsidR="00BA6DB0" w:rsidTr="00E6491F">
        <w:trPr>
          <w:trHeight w:val="1452"/>
        </w:trPr>
        <w:tc>
          <w:tcPr>
            <w:tcW w:w="2509" w:type="dxa"/>
            <w:vAlign w:val="center"/>
          </w:tcPr>
          <w:tbl>
            <w:tblPr>
              <w:tblpPr w:leftFromText="180" w:rightFromText="180" w:vertAnchor="text" w:horzAnchor="margin" w:tblpY="-328"/>
              <w:tblOverlap w:val="never"/>
              <w:tblW w:w="0" w:type="auto"/>
              <w:tblLayout w:type="fixed"/>
              <w:tblLook w:val="01E0"/>
            </w:tblPr>
            <w:tblGrid>
              <w:gridCol w:w="540"/>
              <w:gridCol w:w="1748"/>
            </w:tblGrid>
            <w:tr w:rsidR="00BA6DB0" w:rsidTr="00EC68A3">
              <w:trPr>
                <w:trHeight w:val="179"/>
              </w:trPr>
              <w:tc>
                <w:tcPr>
                  <w:tcW w:w="540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Feb.</w:t>
                  </w:r>
                </w:p>
              </w:tc>
              <w:tc>
                <w:tcPr>
                  <w:tcW w:w="1748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Registration for 12/13 School Year</w:t>
                  </w:r>
                </w:p>
              </w:tc>
            </w:tr>
            <w:tr w:rsidR="00BA6DB0" w:rsidTr="00EC68A3">
              <w:trPr>
                <w:trHeight w:val="179"/>
              </w:trPr>
              <w:tc>
                <w:tcPr>
                  <w:tcW w:w="540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1-12</w:t>
                  </w:r>
                </w:p>
              </w:tc>
              <w:tc>
                <w:tcPr>
                  <w:tcW w:w="1748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Tuition Due</w:t>
                  </w:r>
                </w:p>
              </w:tc>
            </w:tr>
            <w:tr w:rsidR="00BA6DB0" w:rsidTr="00BC0A59">
              <w:trPr>
                <w:trHeight w:val="415"/>
              </w:trPr>
              <w:tc>
                <w:tcPr>
                  <w:tcW w:w="540" w:type="dxa"/>
                </w:tcPr>
                <w:p w:rsidR="00BA6DB0" w:rsidRDefault="00BA6DB0" w:rsidP="00CA3864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rStyle w:val="CalendarInformationBoldChar"/>
                      <w:sz w:val="15"/>
                    </w:rPr>
                  </w:pPr>
                </w:p>
                <w:p w:rsidR="00BA6DB0" w:rsidRDefault="00BA6DB0" w:rsidP="00CA3864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13</w:t>
                  </w:r>
                </w:p>
              </w:tc>
              <w:tc>
                <w:tcPr>
                  <w:tcW w:w="1748" w:type="dxa"/>
                </w:tcPr>
                <w:p w:rsidR="00BA6DB0" w:rsidRDefault="00BA6DB0" w:rsidP="00CA3864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rStyle w:val="CalendarInformationBoldChar"/>
                      <w:sz w:val="15"/>
                      <w:u w:val="single"/>
                    </w:rPr>
                  </w:pPr>
                  <w:r w:rsidRPr="00A761E9">
                    <w:rPr>
                      <w:rStyle w:val="CalendarInformationBoldChar"/>
                      <w:sz w:val="15"/>
                      <w:u w:val="single"/>
                    </w:rPr>
                    <w:t>Valentine’s Party</w:t>
                  </w:r>
                </w:p>
                <w:p w:rsidR="00BA6DB0" w:rsidRPr="00CA3864" w:rsidRDefault="00BA6DB0" w:rsidP="00CA3864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rStyle w:val="CalendarInformationBoldChar"/>
                      <w:sz w:val="15"/>
                    </w:rPr>
                  </w:pPr>
                  <w:proofErr w:type="spellStart"/>
                  <w:r>
                    <w:rPr>
                      <w:rStyle w:val="CalendarInformationBoldChar"/>
                      <w:sz w:val="15"/>
                    </w:rPr>
                    <w:t>Rm</w:t>
                  </w:r>
                  <w:proofErr w:type="spellEnd"/>
                  <w:r>
                    <w:rPr>
                      <w:rStyle w:val="CalendarInformationBoldChar"/>
                      <w:sz w:val="15"/>
                    </w:rPr>
                    <w:t xml:space="preserve"> 2/3 - M/W</w:t>
                  </w:r>
                </w:p>
              </w:tc>
            </w:tr>
            <w:tr w:rsidR="00BA6DB0" w:rsidTr="00EC68A3">
              <w:trPr>
                <w:trHeight w:val="179"/>
              </w:trPr>
              <w:tc>
                <w:tcPr>
                  <w:tcW w:w="540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14</w:t>
                  </w:r>
                </w:p>
              </w:tc>
              <w:tc>
                <w:tcPr>
                  <w:tcW w:w="1748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rStyle w:val="CalendarInformationBoldChar"/>
                      <w:sz w:val="15"/>
                    </w:rPr>
                  </w:pPr>
                  <w:proofErr w:type="spellStart"/>
                  <w:r>
                    <w:rPr>
                      <w:rStyle w:val="CalendarInformationBoldChar"/>
                      <w:sz w:val="15"/>
                    </w:rPr>
                    <w:t>Rm</w:t>
                  </w:r>
                  <w:proofErr w:type="spellEnd"/>
                  <w:r>
                    <w:rPr>
                      <w:rStyle w:val="CalendarInformationBoldChar"/>
                      <w:sz w:val="15"/>
                    </w:rPr>
                    <w:t xml:space="preserve"> 2/3 - T/</w:t>
                  </w:r>
                  <w:proofErr w:type="spellStart"/>
                  <w:r>
                    <w:rPr>
                      <w:rStyle w:val="CalendarInformationBoldChar"/>
                      <w:sz w:val="15"/>
                    </w:rPr>
                    <w:t>Th</w:t>
                  </w:r>
                  <w:proofErr w:type="spellEnd"/>
                </w:p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 xml:space="preserve">All 4K &amp; </w:t>
                  </w:r>
                  <w:proofErr w:type="spellStart"/>
                  <w:r>
                    <w:rPr>
                      <w:rStyle w:val="CalendarInformationBoldChar"/>
                      <w:sz w:val="15"/>
                    </w:rPr>
                    <w:t>Rm</w:t>
                  </w:r>
                  <w:proofErr w:type="spellEnd"/>
                  <w:r>
                    <w:rPr>
                      <w:rStyle w:val="CalendarInformationBoldChar"/>
                      <w:sz w:val="15"/>
                    </w:rPr>
                    <w:t xml:space="preserve"> 3 PM</w:t>
                  </w:r>
                </w:p>
              </w:tc>
            </w:tr>
            <w:tr w:rsidR="00BA6DB0" w:rsidTr="00EC68A3">
              <w:trPr>
                <w:trHeight w:val="179"/>
              </w:trPr>
              <w:tc>
                <w:tcPr>
                  <w:tcW w:w="540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16</w:t>
                  </w:r>
                </w:p>
              </w:tc>
              <w:tc>
                <w:tcPr>
                  <w:tcW w:w="1748" w:type="dxa"/>
                </w:tcPr>
                <w:p w:rsidR="00BA6DB0" w:rsidRPr="00EC68A3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rStyle w:val="CalendarInformationBoldChar"/>
                      <w:sz w:val="15"/>
                      <w:szCs w:val="15"/>
                    </w:rPr>
                  </w:pPr>
                  <w:r w:rsidRPr="00EC68A3">
                    <w:rPr>
                      <w:rStyle w:val="CalendarInformationBoldChar"/>
                      <w:sz w:val="15"/>
                      <w:szCs w:val="15"/>
                    </w:rPr>
                    <w:t>PTO Meeting 6:00 pm</w:t>
                  </w:r>
                </w:p>
              </w:tc>
            </w:tr>
            <w:tr w:rsidR="00BA6DB0" w:rsidTr="00EC68A3">
              <w:trPr>
                <w:trHeight w:val="179"/>
              </w:trPr>
              <w:tc>
                <w:tcPr>
                  <w:tcW w:w="540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23</w:t>
                  </w:r>
                </w:p>
              </w:tc>
              <w:tc>
                <w:tcPr>
                  <w:tcW w:w="1748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tabs>
                      <w:tab w:val="clear" w:pos="576"/>
                      <w:tab w:val="left" w:pos="0"/>
                    </w:tabs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No PM Classes</w:t>
                  </w:r>
                </w:p>
              </w:tc>
            </w:tr>
          </w:tbl>
          <w:p w:rsidR="00BA6DB0" w:rsidRDefault="00BA6DB0" w:rsidP="00E6491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0"/>
              </w:tabs>
            </w:pPr>
          </w:p>
        </w:tc>
        <w:tc>
          <w:tcPr>
            <w:tcW w:w="2514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7"/>
            </w:tblGrid>
            <w:tr w:rsidR="00BA6DB0">
              <w:trPr>
                <w:trHeight w:val="286"/>
                <w:jc w:val="center"/>
              </w:trPr>
              <w:tc>
                <w:tcPr>
                  <w:tcW w:w="2146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00CCFF"/>
                  <w:tcMar>
                    <w:top w:w="0" w:type="dxa"/>
                  </w:tcMar>
                  <w:vAlign w:val="center"/>
                </w:tcPr>
                <w:p w:rsidR="00BA6DB0" w:rsidRDefault="00BA6DB0" w:rsidP="00BA6DB0">
                  <w:pPr>
                    <w:pStyle w:val="Month"/>
                  </w:pPr>
                  <w:r>
                    <w:t>FEBRUARY ‘12</w:t>
                  </w:r>
                </w:p>
              </w:tc>
            </w:tr>
            <w:tr w:rsidR="00BA6DB0">
              <w:trPr>
                <w:trHeight w:hRule="exact"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BA6DB0" w:rsidRDefault="00BA6DB0" w:rsidP="00E6491F"/>
        </w:tc>
        <w:tc>
          <w:tcPr>
            <w:tcW w:w="251" w:type="dxa"/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BA6DB0" w:rsidRDefault="00BA6DB0" w:rsidP="00E6491F"/>
        </w:tc>
        <w:tc>
          <w:tcPr>
            <w:tcW w:w="251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7"/>
            </w:tblGrid>
            <w:tr w:rsidR="00BA6DB0">
              <w:trPr>
                <w:trHeight w:val="286"/>
                <w:jc w:val="center"/>
              </w:trPr>
              <w:tc>
                <w:tcPr>
                  <w:tcW w:w="2146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00CCFF"/>
                  <w:tcMar>
                    <w:top w:w="0" w:type="dxa"/>
                  </w:tcMar>
                  <w:vAlign w:val="center"/>
                </w:tcPr>
                <w:p w:rsidR="00BA6DB0" w:rsidRDefault="00BA6DB0" w:rsidP="00BA6DB0">
                  <w:pPr>
                    <w:pStyle w:val="Month"/>
                  </w:pPr>
                  <w:r>
                    <w:t>MARCH ‘12</w:t>
                  </w:r>
                </w:p>
              </w:tc>
            </w:tr>
            <w:tr w:rsidR="00BA6DB0">
              <w:trPr>
                <w:trHeight w:hRule="exact"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</w:tr>
          </w:tbl>
          <w:p w:rsidR="00BA6DB0" w:rsidRDefault="00BA6DB0" w:rsidP="00E6491F"/>
        </w:tc>
        <w:tc>
          <w:tcPr>
            <w:tcW w:w="2507" w:type="dxa"/>
            <w:tcMar>
              <w:top w:w="144" w:type="dxa"/>
              <w:left w:w="72" w:type="dxa"/>
              <w:right w:w="72" w:type="dxa"/>
            </w:tcMar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Layout w:type="fixed"/>
              <w:tblLook w:val="01E0"/>
            </w:tblPr>
            <w:tblGrid>
              <w:gridCol w:w="715"/>
              <w:gridCol w:w="1573"/>
            </w:tblGrid>
            <w:tr w:rsidR="00BA6DB0" w:rsidTr="00A761E9">
              <w:trPr>
                <w:trHeight w:val="179"/>
              </w:trPr>
              <w:tc>
                <w:tcPr>
                  <w:tcW w:w="715" w:type="dxa"/>
                </w:tcPr>
                <w:p w:rsidR="00BA6DB0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1-12</w:t>
                  </w:r>
                </w:p>
                <w:p w:rsidR="00BA6DB0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14</w:t>
                  </w:r>
                </w:p>
              </w:tc>
              <w:tc>
                <w:tcPr>
                  <w:tcW w:w="1573" w:type="dxa"/>
                </w:tcPr>
                <w:p w:rsidR="00BA6DB0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Tuition Due</w:t>
                  </w:r>
                </w:p>
                <w:p w:rsidR="00BA6DB0" w:rsidRDefault="00BA6DB0" w:rsidP="00723AF4">
                  <w:pPr>
                    <w:pStyle w:val="CalendarInformation"/>
                    <w:framePr w:hSpace="0" w:wrap="auto" w:vAnchor="margin" w:hAnchor="text" w:xAlign="left" w:yAlign="inline"/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4K Sensory Party</w:t>
                  </w:r>
                </w:p>
              </w:tc>
            </w:tr>
            <w:tr w:rsidR="00BA6DB0" w:rsidTr="00A761E9">
              <w:trPr>
                <w:trHeight w:val="179"/>
              </w:trPr>
              <w:tc>
                <w:tcPr>
                  <w:tcW w:w="715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15</w:t>
                  </w:r>
                </w:p>
              </w:tc>
              <w:tc>
                <w:tcPr>
                  <w:tcW w:w="1573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PTO Meeting 8:15</w:t>
                  </w:r>
                </w:p>
              </w:tc>
            </w:tr>
            <w:tr w:rsidR="00BA6DB0" w:rsidTr="00A761E9">
              <w:trPr>
                <w:trHeight w:val="179"/>
              </w:trPr>
              <w:tc>
                <w:tcPr>
                  <w:tcW w:w="715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19-23</w:t>
                  </w:r>
                </w:p>
              </w:tc>
              <w:tc>
                <w:tcPr>
                  <w:tcW w:w="1573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rStyle w:val="CalendarInformationBoldChar"/>
                      <w:sz w:val="15"/>
                    </w:rPr>
                  </w:pPr>
                  <w:r>
                    <w:rPr>
                      <w:rStyle w:val="CalendarInformationBoldChar"/>
                      <w:sz w:val="15"/>
                    </w:rPr>
                    <w:t>Spring Break</w:t>
                  </w:r>
                </w:p>
              </w:tc>
            </w:tr>
            <w:tr w:rsidR="00BA6DB0" w:rsidTr="00A761E9">
              <w:trPr>
                <w:trHeight w:val="179"/>
              </w:trPr>
              <w:tc>
                <w:tcPr>
                  <w:tcW w:w="715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rStyle w:val="CalendarInformationBoldChar"/>
                      <w:sz w:val="15"/>
                    </w:rPr>
                  </w:pPr>
                </w:p>
              </w:tc>
              <w:tc>
                <w:tcPr>
                  <w:tcW w:w="1573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rStyle w:val="CalendarInformationBoldChar"/>
                      <w:sz w:val="15"/>
                    </w:rPr>
                  </w:pPr>
                </w:p>
              </w:tc>
            </w:tr>
          </w:tbl>
          <w:p w:rsidR="00BA6DB0" w:rsidRDefault="00BA6DB0" w:rsidP="00E6491F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BA6DB0" w:rsidTr="00E6491F">
        <w:trPr>
          <w:trHeight w:hRule="exact" w:val="143"/>
        </w:trPr>
        <w:tc>
          <w:tcPr>
            <w:tcW w:w="2509" w:type="dxa"/>
            <w:vAlign w:val="center"/>
          </w:tcPr>
          <w:p w:rsidR="00BA6DB0" w:rsidRDefault="00BA6DB0" w:rsidP="00E6491F">
            <w:pPr>
              <w:rPr>
                <w:b/>
              </w:rPr>
            </w:pPr>
          </w:p>
        </w:tc>
        <w:tc>
          <w:tcPr>
            <w:tcW w:w="2514" w:type="dxa"/>
            <w:tcMar>
              <w:top w:w="86" w:type="dxa"/>
              <w:left w:w="115" w:type="dxa"/>
              <w:right w:w="115" w:type="dxa"/>
            </w:tcMar>
            <w:vAlign w:val="center"/>
          </w:tcPr>
          <w:p w:rsidR="00BA6DB0" w:rsidRDefault="00BA6DB0" w:rsidP="00E6491F">
            <w:pPr>
              <w:pStyle w:val="Month"/>
            </w:pPr>
          </w:p>
        </w:tc>
        <w:tc>
          <w:tcPr>
            <w:tcW w:w="251" w:type="dxa"/>
            <w:noWrap/>
            <w:vAlign w:val="center"/>
          </w:tcPr>
          <w:p w:rsidR="00BA6DB0" w:rsidRDefault="00BA6DB0" w:rsidP="00E6491F"/>
        </w:tc>
        <w:tc>
          <w:tcPr>
            <w:tcW w:w="2513" w:type="dxa"/>
            <w:tcMar>
              <w:top w:w="86" w:type="dxa"/>
              <w:left w:w="115" w:type="dxa"/>
              <w:right w:w="115" w:type="dxa"/>
            </w:tcMar>
            <w:vAlign w:val="center"/>
          </w:tcPr>
          <w:p w:rsidR="00BA6DB0" w:rsidRDefault="00BA6DB0" w:rsidP="00E6491F">
            <w:pPr>
              <w:pStyle w:val="Month"/>
            </w:pPr>
          </w:p>
        </w:tc>
        <w:tc>
          <w:tcPr>
            <w:tcW w:w="2507" w:type="dxa"/>
            <w:vAlign w:val="center"/>
          </w:tcPr>
          <w:p w:rsidR="00BA6DB0" w:rsidRDefault="00BA6DB0" w:rsidP="00E6491F"/>
        </w:tc>
      </w:tr>
      <w:tr w:rsidR="00BA6DB0" w:rsidTr="00E6491F">
        <w:trPr>
          <w:trHeight w:val="485"/>
        </w:trPr>
        <w:tc>
          <w:tcPr>
            <w:tcW w:w="2509" w:type="dxa"/>
            <w:vAlign w:val="center"/>
          </w:tcPr>
          <w:tbl>
            <w:tblPr>
              <w:tblpPr w:leftFromText="180" w:rightFromText="180" w:horzAnchor="margin" w:tblpY="-510"/>
              <w:tblOverlap w:val="never"/>
              <w:tblW w:w="0" w:type="auto"/>
              <w:tblLayout w:type="fixed"/>
              <w:tblLook w:val="01E0"/>
            </w:tblPr>
            <w:tblGrid>
              <w:gridCol w:w="540"/>
              <w:gridCol w:w="1748"/>
            </w:tblGrid>
            <w:tr w:rsidR="00BA6DB0" w:rsidTr="00EC68A3">
              <w:trPr>
                <w:trHeight w:val="179"/>
              </w:trPr>
              <w:tc>
                <w:tcPr>
                  <w:tcW w:w="540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A761E9">
                    <w:rPr>
                      <w:b/>
                    </w:rPr>
                    <w:t>1-12</w:t>
                  </w:r>
                </w:p>
              </w:tc>
              <w:tc>
                <w:tcPr>
                  <w:tcW w:w="1748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A761E9">
                    <w:rPr>
                      <w:b/>
                    </w:rPr>
                    <w:t>Tuition Due</w:t>
                  </w:r>
                </w:p>
              </w:tc>
            </w:tr>
            <w:tr w:rsidR="00BA6DB0" w:rsidTr="00EC68A3">
              <w:trPr>
                <w:trHeight w:val="179"/>
              </w:trPr>
              <w:tc>
                <w:tcPr>
                  <w:tcW w:w="540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  <w:tc>
                <w:tcPr>
                  <w:tcW w:w="1748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A761E9">
                    <w:rPr>
                      <w:b/>
                    </w:rPr>
                    <w:t xml:space="preserve">PTO Meeting </w:t>
                  </w:r>
                  <w:r>
                    <w:rPr>
                      <w:b/>
                    </w:rPr>
                    <w:t>6:00 pm</w:t>
                  </w:r>
                </w:p>
              </w:tc>
            </w:tr>
          </w:tbl>
          <w:p w:rsidR="00BA6DB0" w:rsidRDefault="00BA6DB0" w:rsidP="00E6491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14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7"/>
            </w:tblGrid>
            <w:tr w:rsidR="00BA6DB0">
              <w:trPr>
                <w:trHeight w:val="286"/>
                <w:jc w:val="center"/>
              </w:trPr>
              <w:tc>
                <w:tcPr>
                  <w:tcW w:w="214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C99FF"/>
                  <w:tcMar>
                    <w:top w:w="0" w:type="dxa"/>
                  </w:tcMar>
                  <w:vAlign w:val="center"/>
                </w:tcPr>
                <w:p w:rsidR="00BA6DB0" w:rsidRDefault="00BA6DB0" w:rsidP="00BA6DB0">
                  <w:pPr>
                    <w:pStyle w:val="Month"/>
                  </w:pPr>
                  <w:r>
                    <w:t>APRIL ‘12</w:t>
                  </w:r>
                </w:p>
              </w:tc>
            </w:tr>
            <w:tr w:rsidR="00BA6DB0">
              <w:trPr>
                <w:trHeight w:hRule="exact"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EE7DA3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BA6DB0" w:rsidRDefault="00BA6DB0" w:rsidP="00E6491F"/>
        </w:tc>
        <w:tc>
          <w:tcPr>
            <w:tcW w:w="251" w:type="dxa"/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BA6DB0" w:rsidRDefault="00BA6DB0" w:rsidP="00E6491F"/>
        </w:tc>
        <w:tc>
          <w:tcPr>
            <w:tcW w:w="251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7"/>
            </w:tblGrid>
            <w:tr w:rsidR="00BA6DB0">
              <w:trPr>
                <w:trHeight w:val="286"/>
                <w:jc w:val="center"/>
              </w:trPr>
              <w:tc>
                <w:tcPr>
                  <w:tcW w:w="214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C99FF"/>
                  <w:tcMar>
                    <w:top w:w="0" w:type="dxa"/>
                  </w:tcMar>
                  <w:vAlign w:val="center"/>
                </w:tcPr>
                <w:p w:rsidR="00BA6DB0" w:rsidRDefault="00BA6DB0" w:rsidP="00BA6DB0">
                  <w:pPr>
                    <w:pStyle w:val="Month"/>
                  </w:pPr>
                  <w:r>
                    <w:t>MAY ‘12</w:t>
                  </w:r>
                </w:p>
              </w:tc>
            </w:tr>
            <w:tr w:rsidR="00BA6DB0">
              <w:trPr>
                <w:trHeight w:hRule="exact"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BA6DB0" w:rsidRDefault="00BA6DB0" w:rsidP="00E6491F"/>
        </w:tc>
        <w:tc>
          <w:tcPr>
            <w:tcW w:w="2507" w:type="dxa"/>
            <w:tcMar>
              <w:top w:w="144" w:type="dxa"/>
              <w:left w:w="72" w:type="dxa"/>
              <w:right w:w="72" w:type="dxa"/>
            </w:tcMar>
            <w:vAlign w:val="center"/>
          </w:tcPr>
          <w:tbl>
            <w:tblPr>
              <w:tblW w:w="8370" w:type="dxa"/>
              <w:tblLayout w:type="fixed"/>
              <w:tblLook w:val="01E0"/>
            </w:tblPr>
            <w:tblGrid>
              <w:gridCol w:w="715"/>
              <w:gridCol w:w="7655"/>
            </w:tblGrid>
            <w:tr w:rsidR="00BA6DB0" w:rsidTr="00721649">
              <w:trPr>
                <w:trHeight w:val="179"/>
              </w:trPr>
              <w:tc>
                <w:tcPr>
                  <w:tcW w:w="715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1-1</w:t>
                  </w: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7655" w:type="dxa"/>
                </w:tcPr>
                <w:p w:rsidR="00BA6DB0" w:rsidRPr="00A761E9" w:rsidRDefault="00BA6DB0" w:rsidP="00E6491F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Tuition Due</w:t>
                  </w:r>
                </w:p>
              </w:tc>
            </w:tr>
            <w:tr w:rsidR="00BA6DB0" w:rsidTr="00721649">
              <w:trPr>
                <w:trHeight w:val="179"/>
              </w:trPr>
              <w:tc>
                <w:tcPr>
                  <w:tcW w:w="715" w:type="dxa"/>
                </w:tcPr>
                <w:p w:rsidR="00BA6DB0" w:rsidRDefault="00BA6DB0" w:rsidP="007F5950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  <w:p w:rsidR="00BA6DB0" w:rsidRDefault="00BA6DB0" w:rsidP="007F5950">
                  <w:pPr>
                    <w:pStyle w:val="CalendarInformation"/>
                    <w:framePr w:wrap="around" w:y="1829"/>
                    <w:rPr>
                      <w:b/>
                    </w:rPr>
                  </w:pPr>
                </w:p>
                <w:p w:rsidR="00BA6DB0" w:rsidRPr="00A761E9" w:rsidRDefault="00BA6DB0" w:rsidP="007F5950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  <w:tc>
                <w:tcPr>
                  <w:tcW w:w="7655" w:type="dxa"/>
                </w:tcPr>
                <w:p w:rsidR="00BA6DB0" w:rsidRPr="00A761E9" w:rsidRDefault="00BA6DB0" w:rsidP="007F5950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Zoo Trip</w:t>
                  </w:r>
                </w:p>
                <w:p w:rsidR="00BA6DB0" w:rsidRDefault="00BA6DB0" w:rsidP="007F5950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Wear PCP Shirts!</w:t>
                  </w:r>
                </w:p>
                <w:p w:rsidR="00BA6DB0" w:rsidRPr="00A761E9" w:rsidRDefault="00BA6DB0" w:rsidP="007F5950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PTO Meeting 8:15</w:t>
                  </w:r>
                </w:p>
              </w:tc>
            </w:tr>
            <w:tr w:rsidR="00BA6DB0" w:rsidTr="00721649">
              <w:trPr>
                <w:trHeight w:val="194"/>
              </w:trPr>
              <w:tc>
                <w:tcPr>
                  <w:tcW w:w="715" w:type="dxa"/>
                </w:tcPr>
                <w:p w:rsidR="00BA6DB0" w:rsidRDefault="00BA6DB0" w:rsidP="00723AF4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28</w:t>
                  </w:r>
                </w:p>
                <w:p w:rsidR="00BA6DB0" w:rsidRPr="00A761E9" w:rsidRDefault="00BA6DB0" w:rsidP="00723AF4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31</w:t>
                  </w:r>
                </w:p>
              </w:tc>
              <w:tc>
                <w:tcPr>
                  <w:tcW w:w="7655" w:type="dxa"/>
                </w:tcPr>
                <w:p w:rsidR="00BA6DB0" w:rsidRDefault="00BA6DB0" w:rsidP="00723AF4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 w:rsidRPr="00A761E9">
                    <w:rPr>
                      <w:b/>
                    </w:rPr>
                    <w:t>Memorial Day</w:t>
                  </w:r>
                </w:p>
                <w:p w:rsidR="00BA6DB0" w:rsidRPr="00A761E9" w:rsidRDefault="00BA6DB0" w:rsidP="00723AF4">
                  <w:pPr>
                    <w:pStyle w:val="CalendarInformation"/>
                    <w:framePr w:wrap="around" w:y="1829"/>
                    <w:rPr>
                      <w:b/>
                    </w:rPr>
                  </w:pPr>
                  <w:r>
                    <w:rPr>
                      <w:b/>
                    </w:rPr>
                    <w:t>4K Game Day</w:t>
                  </w:r>
                </w:p>
              </w:tc>
            </w:tr>
          </w:tbl>
          <w:p w:rsidR="00BA6DB0" w:rsidRDefault="00BA6DB0" w:rsidP="00E6491F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BA6DB0" w:rsidTr="00E6491F">
        <w:trPr>
          <w:trHeight w:hRule="exact" w:val="196"/>
        </w:trPr>
        <w:tc>
          <w:tcPr>
            <w:tcW w:w="2509" w:type="dxa"/>
            <w:vAlign w:val="center"/>
          </w:tcPr>
          <w:p w:rsidR="00BA6DB0" w:rsidRDefault="00BA6DB0" w:rsidP="00E6491F">
            <w:pPr>
              <w:rPr>
                <w:b/>
              </w:rPr>
            </w:pPr>
          </w:p>
        </w:tc>
        <w:tc>
          <w:tcPr>
            <w:tcW w:w="2514" w:type="dxa"/>
            <w:tcMar>
              <w:top w:w="86" w:type="dxa"/>
              <w:left w:w="115" w:type="dxa"/>
              <w:right w:w="115" w:type="dxa"/>
            </w:tcMar>
            <w:vAlign w:val="center"/>
          </w:tcPr>
          <w:p w:rsidR="00BA6DB0" w:rsidRDefault="00BA6DB0" w:rsidP="00E6491F">
            <w:pPr>
              <w:pStyle w:val="Month"/>
            </w:pPr>
          </w:p>
        </w:tc>
        <w:tc>
          <w:tcPr>
            <w:tcW w:w="251" w:type="dxa"/>
            <w:noWrap/>
            <w:vAlign w:val="center"/>
          </w:tcPr>
          <w:p w:rsidR="00BA6DB0" w:rsidRDefault="00BA6DB0" w:rsidP="00E6491F"/>
        </w:tc>
        <w:tc>
          <w:tcPr>
            <w:tcW w:w="2513" w:type="dxa"/>
            <w:tcMar>
              <w:top w:w="86" w:type="dxa"/>
              <w:left w:w="115" w:type="dxa"/>
              <w:right w:w="115" w:type="dxa"/>
            </w:tcMar>
            <w:vAlign w:val="center"/>
          </w:tcPr>
          <w:p w:rsidR="00BA6DB0" w:rsidRDefault="00BA6DB0" w:rsidP="00E6491F">
            <w:pPr>
              <w:pStyle w:val="Month"/>
            </w:pPr>
          </w:p>
        </w:tc>
        <w:tc>
          <w:tcPr>
            <w:tcW w:w="2507" w:type="dxa"/>
            <w:vAlign w:val="center"/>
          </w:tcPr>
          <w:p w:rsidR="00BA6DB0" w:rsidRDefault="00BA6DB0" w:rsidP="00E6491F"/>
        </w:tc>
      </w:tr>
      <w:tr w:rsidR="00BA6DB0" w:rsidTr="00E6491F">
        <w:trPr>
          <w:trHeight w:val="487"/>
        </w:trPr>
        <w:tc>
          <w:tcPr>
            <w:tcW w:w="2509" w:type="dxa"/>
            <w:vAlign w:val="center"/>
          </w:tcPr>
          <w:tbl>
            <w:tblPr>
              <w:tblpPr w:leftFromText="180" w:rightFromText="180" w:vertAnchor="text" w:horzAnchor="margin" w:tblpY="-838"/>
              <w:tblOverlap w:val="never"/>
              <w:tblW w:w="2243" w:type="dxa"/>
              <w:tblLayout w:type="fixed"/>
              <w:tblLook w:val="01E0"/>
            </w:tblPr>
            <w:tblGrid>
              <w:gridCol w:w="613"/>
              <w:gridCol w:w="1630"/>
            </w:tblGrid>
            <w:tr w:rsidR="00BA6DB0" w:rsidTr="007F5950">
              <w:trPr>
                <w:trHeight w:val="525"/>
              </w:trPr>
              <w:tc>
                <w:tcPr>
                  <w:tcW w:w="613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A761E9">
                    <w:rPr>
                      <w:b/>
                    </w:rPr>
                    <w:t>1-12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1630" w:type="dxa"/>
                </w:tcPr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A761E9">
                    <w:rPr>
                      <w:b/>
                    </w:rPr>
                    <w:t>Tuition Due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Progress Reports Sent</w:t>
                  </w:r>
                </w:p>
              </w:tc>
            </w:tr>
            <w:tr w:rsidR="00BA6DB0" w:rsidTr="007F5950">
              <w:trPr>
                <w:trHeight w:val="340"/>
              </w:trPr>
              <w:tc>
                <w:tcPr>
                  <w:tcW w:w="613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1630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u w:val="single"/>
                    </w:rPr>
                  </w:pPr>
                  <w:r w:rsidRPr="00A761E9">
                    <w:rPr>
                      <w:b/>
                      <w:u w:val="single"/>
                    </w:rPr>
                    <w:t>End of the Year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A761E9">
                    <w:rPr>
                      <w:b/>
                      <w:u w:val="single"/>
                    </w:rPr>
                    <w:t>Picnic</w:t>
                  </w:r>
                  <w:r>
                    <w:t xml:space="preserve"> </w:t>
                  </w:r>
                </w:p>
              </w:tc>
            </w:tr>
            <w:tr w:rsidR="00BA6DB0" w:rsidTr="007F5950">
              <w:trPr>
                <w:trHeight w:val="184"/>
              </w:trPr>
              <w:tc>
                <w:tcPr>
                  <w:tcW w:w="613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1630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proofErr w:type="spellStart"/>
                  <w:r w:rsidRPr="00A761E9">
                    <w:rPr>
                      <w:b/>
                    </w:rPr>
                    <w:t>Rm</w:t>
                  </w:r>
                  <w:proofErr w:type="spellEnd"/>
                  <w:r w:rsidRPr="00A761E9">
                    <w:rPr>
                      <w:b/>
                    </w:rPr>
                    <w:t xml:space="preserve"> 2/3 M/W</w:t>
                  </w:r>
                </w:p>
              </w:tc>
            </w:tr>
            <w:tr w:rsidR="00BA6DB0" w:rsidTr="007F5950">
              <w:trPr>
                <w:trHeight w:val="695"/>
              </w:trPr>
              <w:tc>
                <w:tcPr>
                  <w:tcW w:w="613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1630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R</w:t>
                  </w:r>
                  <w:r w:rsidRPr="00A761E9">
                    <w:rPr>
                      <w:b/>
                    </w:rPr>
                    <w:t>m</w:t>
                  </w:r>
                  <w:proofErr w:type="spellEnd"/>
                  <w:r w:rsidRPr="00A761E9">
                    <w:rPr>
                      <w:b/>
                    </w:rPr>
                    <w:t xml:space="preserve"> 2/3</w:t>
                  </w:r>
                  <w:r>
                    <w:rPr>
                      <w:b/>
                    </w:rPr>
                    <w:t xml:space="preserve"> </w:t>
                  </w:r>
                  <w:r w:rsidRPr="00A761E9">
                    <w:rPr>
                      <w:b/>
                    </w:rPr>
                    <w:t xml:space="preserve"> T/</w:t>
                  </w:r>
                  <w:proofErr w:type="spellStart"/>
                  <w:r w:rsidRPr="00A761E9">
                    <w:rPr>
                      <w:b/>
                    </w:rPr>
                    <w:t>Th</w:t>
                  </w:r>
                  <w:proofErr w:type="spellEnd"/>
                </w:p>
                <w:p w:rsidR="00BA6DB0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Rm</w:t>
                  </w:r>
                  <w:proofErr w:type="spellEnd"/>
                  <w:r>
                    <w:rPr>
                      <w:b/>
                    </w:rPr>
                    <w:t xml:space="preserve"> 3 PM</w:t>
                  </w:r>
                </w:p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A761E9">
                    <w:rPr>
                      <w:b/>
                    </w:rPr>
                    <w:t>4K AM</w:t>
                  </w:r>
                  <w:r>
                    <w:rPr>
                      <w:b/>
                    </w:rPr>
                    <w:t xml:space="preserve"> &amp;PM</w:t>
                  </w:r>
                </w:p>
              </w:tc>
            </w:tr>
          </w:tbl>
          <w:p w:rsidR="00BA6DB0" w:rsidRDefault="00BA6DB0" w:rsidP="00E6491F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</w:tc>
        <w:tc>
          <w:tcPr>
            <w:tcW w:w="2514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7"/>
            </w:tblGrid>
            <w:tr w:rsidR="00BA6DB0">
              <w:trPr>
                <w:trHeight w:val="286"/>
                <w:jc w:val="center"/>
              </w:trPr>
              <w:tc>
                <w:tcPr>
                  <w:tcW w:w="214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99CC"/>
                  <w:tcMar>
                    <w:top w:w="0" w:type="dxa"/>
                  </w:tcMar>
                  <w:vAlign w:val="center"/>
                </w:tcPr>
                <w:p w:rsidR="00BA6DB0" w:rsidRDefault="00BA6DB0" w:rsidP="00BA6DB0">
                  <w:pPr>
                    <w:pStyle w:val="Month"/>
                  </w:pPr>
                  <w:r>
                    <w:t>JUNE ‘12</w:t>
                  </w:r>
                </w:p>
              </w:tc>
            </w:tr>
            <w:tr w:rsidR="00BA6DB0">
              <w:trPr>
                <w:trHeight w:hRule="exact"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</w:tr>
          </w:tbl>
          <w:p w:rsidR="00BA6DB0" w:rsidRDefault="00BA6DB0" w:rsidP="00E6491F"/>
        </w:tc>
        <w:tc>
          <w:tcPr>
            <w:tcW w:w="251" w:type="dxa"/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BA6DB0" w:rsidRDefault="00BA6DB0" w:rsidP="00E6491F"/>
        </w:tc>
        <w:tc>
          <w:tcPr>
            <w:tcW w:w="251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7"/>
            </w:tblGrid>
            <w:tr w:rsidR="00BA6DB0">
              <w:trPr>
                <w:trHeight w:val="286"/>
                <w:jc w:val="center"/>
              </w:trPr>
              <w:tc>
                <w:tcPr>
                  <w:tcW w:w="214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99CC"/>
                  <w:tcMar>
                    <w:top w:w="0" w:type="dxa"/>
                  </w:tcMar>
                  <w:vAlign w:val="center"/>
                </w:tcPr>
                <w:p w:rsidR="00BA6DB0" w:rsidRDefault="00BA6DB0" w:rsidP="00BA6DB0">
                  <w:pPr>
                    <w:pStyle w:val="Month"/>
                  </w:pPr>
                  <w:r>
                    <w:t>JULY ‘12</w:t>
                  </w:r>
                </w:p>
              </w:tc>
            </w:tr>
            <w:tr w:rsidR="00BA6DB0">
              <w:trPr>
                <w:trHeight w:hRule="exact"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BA6DB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7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10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14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15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17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19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21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22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24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26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28</w:t>
                  </w:r>
                </w:p>
              </w:tc>
            </w:tr>
            <w:tr w:rsidR="00BA6DB0">
              <w:trPr>
                <w:trHeight w:val="215"/>
                <w:jc w:val="center"/>
              </w:trPr>
              <w:tc>
                <w:tcPr>
                  <w:tcW w:w="30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29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  <w:r>
                    <w:t>31</w:t>
                  </w: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3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DB0" w:rsidRDefault="00BA6DB0" w:rsidP="008F7F7E">
                  <w:pPr>
                    <w:pStyle w:val="Dates"/>
                    <w:framePr w:hSpace="0" w:wrap="auto" w:vAnchor="margin" w:hAnchor="text" w:xAlign="left" w:yAlign="inline"/>
                  </w:pPr>
                </w:p>
              </w:tc>
            </w:tr>
          </w:tbl>
          <w:p w:rsidR="00BA6DB0" w:rsidRDefault="00BA6DB0" w:rsidP="00E6491F"/>
        </w:tc>
        <w:tc>
          <w:tcPr>
            <w:tcW w:w="2507" w:type="dxa"/>
            <w:tcMar>
              <w:top w:w="144" w:type="dxa"/>
              <w:left w:w="72" w:type="dxa"/>
              <w:right w:w="72" w:type="dxa"/>
            </w:tcMar>
            <w:vAlign w:val="center"/>
          </w:tcPr>
          <w:tbl>
            <w:tblPr>
              <w:tblpPr w:leftFromText="180" w:rightFromText="180" w:vertAnchor="text" w:horzAnchor="margin" w:tblpY="-838"/>
              <w:tblOverlap w:val="never"/>
              <w:tblW w:w="2304" w:type="dxa"/>
              <w:tblLayout w:type="fixed"/>
              <w:tblLook w:val="01E0"/>
            </w:tblPr>
            <w:tblGrid>
              <w:gridCol w:w="720"/>
              <w:gridCol w:w="1584"/>
            </w:tblGrid>
            <w:tr w:rsidR="00BA6DB0" w:rsidTr="00A761E9">
              <w:tc>
                <w:tcPr>
                  <w:tcW w:w="720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1584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</w:tr>
            <w:tr w:rsidR="00BA6DB0" w:rsidTr="00A761E9">
              <w:tc>
                <w:tcPr>
                  <w:tcW w:w="720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1584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</w:tr>
            <w:tr w:rsidR="00BA6DB0" w:rsidTr="00A761E9">
              <w:tc>
                <w:tcPr>
                  <w:tcW w:w="720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1584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</w:tr>
            <w:tr w:rsidR="00BA6DB0" w:rsidTr="00A761E9">
              <w:tc>
                <w:tcPr>
                  <w:tcW w:w="720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1584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</w:tr>
            <w:tr w:rsidR="00BA6DB0" w:rsidTr="00A761E9">
              <w:tc>
                <w:tcPr>
                  <w:tcW w:w="720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1584" w:type="dxa"/>
                </w:tcPr>
                <w:p w:rsidR="00BA6DB0" w:rsidRPr="00A761E9" w:rsidRDefault="00BA6DB0" w:rsidP="00E6491F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</w:tr>
          </w:tbl>
          <w:p w:rsidR="00BA6DB0" w:rsidRDefault="00BA6DB0" w:rsidP="00E6491F">
            <w:pPr>
              <w:pStyle w:val="CalendarInformation"/>
              <w:framePr w:hSpace="0" w:wrap="auto" w:vAnchor="margin" w:hAnchor="text" w:xAlign="left" w:yAlign="inline"/>
            </w:pPr>
          </w:p>
        </w:tc>
      </w:tr>
    </w:tbl>
    <w:p w:rsidR="00BA6DB0" w:rsidRDefault="00BA6DB0" w:rsidP="00E6491F">
      <w:pPr>
        <w:pStyle w:val="Heading1"/>
      </w:pPr>
      <w:r>
        <w:t>Parents Cooperative Preschool 2010-2011 Calendar</w:t>
      </w:r>
    </w:p>
    <w:p w:rsidR="00BA6DB0" w:rsidRDefault="00BA6DB0" w:rsidP="00E6491F">
      <w:pPr>
        <w:pStyle w:val="Heading1"/>
      </w:pPr>
    </w:p>
    <w:sectPr w:rsidR="00BA6DB0" w:rsidSect="007027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555" w:rsidRDefault="00400555">
      <w:pPr>
        <w:pStyle w:val="CalendarInformation"/>
        <w:framePr w:wrap="around"/>
      </w:pPr>
      <w:r>
        <w:separator/>
      </w:r>
    </w:p>
  </w:endnote>
  <w:endnote w:type="continuationSeparator" w:id="0">
    <w:p w:rsidR="00400555" w:rsidRDefault="00400555">
      <w:pPr>
        <w:pStyle w:val="CalendarInformation"/>
        <w:framePr w:wrap="aroun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DB0" w:rsidRDefault="00BA6D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DB0" w:rsidRDefault="00BA6D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DB0" w:rsidRDefault="00BA6D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555" w:rsidRDefault="00400555">
      <w:pPr>
        <w:pStyle w:val="CalendarInformation"/>
        <w:framePr w:wrap="around"/>
      </w:pPr>
      <w:r>
        <w:separator/>
      </w:r>
    </w:p>
  </w:footnote>
  <w:footnote w:type="continuationSeparator" w:id="0">
    <w:p w:rsidR="00400555" w:rsidRDefault="00400555">
      <w:pPr>
        <w:pStyle w:val="CalendarInformation"/>
        <w:framePr w:wrap="around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DB0" w:rsidRDefault="00BA6D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DB0" w:rsidRDefault="00BA6D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DB0" w:rsidRDefault="00BA6D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34F"/>
    <w:multiLevelType w:val="hybridMultilevel"/>
    <w:tmpl w:val="238AB78A"/>
    <w:lvl w:ilvl="0" w:tplc="3C2CF2D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257F52"/>
    <w:multiLevelType w:val="hybridMultilevel"/>
    <w:tmpl w:val="9A30B01E"/>
    <w:lvl w:ilvl="0" w:tplc="9D06563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DD1588"/>
    <w:multiLevelType w:val="hybridMultilevel"/>
    <w:tmpl w:val="B0E8509A"/>
    <w:lvl w:ilvl="0" w:tplc="8FCE4D30">
      <w:start w:val="1"/>
      <w:numFmt w:val="decimal"/>
      <w:lvlText w:val="%1"/>
      <w:lvlJc w:val="left"/>
      <w:pPr>
        <w:ind w:left="930" w:hanging="57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24665F"/>
    <w:multiLevelType w:val="hybridMultilevel"/>
    <w:tmpl w:val="57BADEB8"/>
    <w:lvl w:ilvl="0" w:tplc="01E28A9E">
      <w:start w:val="1"/>
      <w:numFmt w:val="decimal"/>
      <w:lvlText w:val="%1"/>
      <w:lvlJc w:val="left"/>
      <w:pPr>
        <w:ind w:left="930" w:hanging="57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oNotTrackMove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70C"/>
    <w:rsid w:val="00010ECD"/>
    <w:rsid w:val="000170BA"/>
    <w:rsid w:val="00024789"/>
    <w:rsid w:val="00041BBD"/>
    <w:rsid w:val="000E1E6C"/>
    <w:rsid w:val="00142F93"/>
    <w:rsid w:val="00145C55"/>
    <w:rsid w:val="00160077"/>
    <w:rsid w:val="0019630B"/>
    <w:rsid w:val="001B2D7A"/>
    <w:rsid w:val="001E505E"/>
    <w:rsid w:val="002606D0"/>
    <w:rsid w:val="002658AB"/>
    <w:rsid w:val="002D5082"/>
    <w:rsid w:val="00387EA3"/>
    <w:rsid w:val="003D24CA"/>
    <w:rsid w:val="00400555"/>
    <w:rsid w:val="00414897"/>
    <w:rsid w:val="00422490"/>
    <w:rsid w:val="00442FFC"/>
    <w:rsid w:val="00550E8C"/>
    <w:rsid w:val="00552CBE"/>
    <w:rsid w:val="00554656"/>
    <w:rsid w:val="005B6270"/>
    <w:rsid w:val="005B7209"/>
    <w:rsid w:val="005D1472"/>
    <w:rsid w:val="00640C53"/>
    <w:rsid w:val="00656CD8"/>
    <w:rsid w:val="006933A5"/>
    <w:rsid w:val="00693B6D"/>
    <w:rsid w:val="006B1E76"/>
    <w:rsid w:val="0070270C"/>
    <w:rsid w:val="00707C29"/>
    <w:rsid w:val="00721649"/>
    <w:rsid w:val="00723AF4"/>
    <w:rsid w:val="00730EA4"/>
    <w:rsid w:val="00774297"/>
    <w:rsid w:val="007B51D3"/>
    <w:rsid w:val="007F5950"/>
    <w:rsid w:val="00820176"/>
    <w:rsid w:val="00855F8B"/>
    <w:rsid w:val="0088255C"/>
    <w:rsid w:val="008835A8"/>
    <w:rsid w:val="008927CB"/>
    <w:rsid w:val="008F4C8F"/>
    <w:rsid w:val="008F7F7E"/>
    <w:rsid w:val="00963A6E"/>
    <w:rsid w:val="009C3EEF"/>
    <w:rsid w:val="00A14D4B"/>
    <w:rsid w:val="00A761E9"/>
    <w:rsid w:val="00A82FC4"/>
    <w:rsid w:val="00AE2DDB"/>
    <w:rsid w:val="00B80E64"/>
    <w:rsid w:val="00BA6DB0"/>
    <w:rsid w:val="00BC0A59"/>
    <w:rsid w:val="00C1364C"/>
    <w:rsid w:val="00C275E4"/>
    <w:rsid w:val="00C5123A"/>
    <w:rsid w:val="00C571A6"/>
    <w:rsid w:val="00C603DE"/>
    <w:rsid w:val="00C84ED0"/>
    <w:rsid w:val="00CA3864"/>
    <w:rsid w:val="00CC1804"/>
    <w:rsid w:val="00CD0EE8"/>
    <w:rsid w:val="00D53BD2"/>
    <w:rsid w:val="00D6346D"/>
    <w:rsid w:val="00D741A6"/>
    <w:rsid w:val="00D75E16"/>
    <w:rsid w:val="00D77F15"/>
    <w:rsid w:val="00DA6D23"/>
    <w:rsid w:val="00DD61C7"/>
    <w:rsid w:val="00DE1A8F"/>
    <w:rsid w:val="00E6491F"/>
    <w:rsid w:val="00E838E1"/>
    <w:rsid w:val="00E945D5"/>
    <w:rsid w:val="00EC68A3"/>
    <w:rsid w:val="00EE177A"/>
    <w:rsid w:val="00EE7DA3"/>
    <w:rsid w:val="00F72F4B"/>
    <w:rsid w:val="00FB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A3"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7EA3"/>
    <w:pPr>
      <w:keepNext/>
      <w:jc w:val="center"/>
      <w:outlineLvl w:val="0"/>
    </w:pPr>
    <w:rPr>
      <w:rFonts w:cs="Arial"/>
      <w:b/>
      <w:bCs/>
      <w:color w:val="1F497D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1BBD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387EA3"/>
    <w:pPr>
      <w:jc w:val="center"/>
    </w:pPr>
    <w:rPr>
      <w:b/>
      <w:color w:val="FFFFFF"/>
      <w:sz w:val="18"/>
      <w:szCs w:val="16"/>
    </w:rPr>
  </w:style>
  <w:style w:type="paragraph" w:customStyle="1" w:styleId="Daysoftheweek">
    <w:name w:val="Days of the week"/>
    <w:basedOn w:val="Normal"/>
    <w:uiPriority w:val="99"/>
    <w:rsid w:val="00387EA3"/>
    <w:pPr>
      <w:jc w:val="center"/>
    </w:pPr>
    <w:rPr>
      <w:b/>
      <w:sz w:val="13"/>
      <w:szCs w:val="16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387EA3"/>
    <w:pPr>
      <w:framePr w:hSpace="187" w:wrap="around" w:vAnchor="page" w:hAnchor="page" w:xAlign="center" w:y="1441"/>
      <w:tabs>
        <w:tab w:val="left" w:pos="576"/>
      </w:tabs>
    </w:pPr>
    <w:rPr>
      <w:sz w:val="15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387EA3"/>
    <w:pPr>
      <w:framePr w:wrap="around"/>
    </w:pPr>
    <w:rPr>
      <w:b/>
    </w:rPr>
  </w:style>
  <w:style w:type="character" w:customStyle="1" w:styleId="CalendarInformationChar">
    <w:name w:val="Calendar Information Char"/>
    <w:basedOn w:val="DefaultParagraphFont"/>
    <w:link w:val="CalendarInformation"/>
    <w:uiPriority w:val="99"/>
    <w:locked/>
    <w:rsid w:val="00387EA3"/>
    <w:rPr>
      <w:rFonts w:ascii="Century Gothic" w:hAnsi="Century Gothic" w:cs="Times New Roman"/>
      <w:sz w:val="24"/>
      <w:szCs w:val="24"/>
    </w:rPr>
  </w:style>
  <w:style w:type="character" w:customStyle="1" w:styleId="CalendarInformationBoldChar">
    <w:name w:val="Calendar Information Bold Char"/>
    <w:basedOn w:val="CalendarInformationChar"/>
    <w:link w:val="CalendarInformationBold"/>
    <w:uiPriority w:val="99"/>
    <w:locked/>
    <w:rsid w:val="00387EA3"/>
    <w:rPr>
      <w:b/>
    </w:rPr>
  </w:style>
  <w:style w:type="paragraph" w:customStyle="1" w:styleId="Dates">
    <w:name w:val="Dates"/>
    <w:basedOn w:val="Normal"/>
    <w:uiPriority w:val="99"/>
    <w:rsid w:val="00387EA3"/>
    <w:pPr>
      <w:framePr w:hSpace="187" w:wrap="around" w:vAnchor="page" w:hAnchor="page" w:xAlign="center" w:y="1441"/>
      <w:jc w:val="center"/>
    </w:pPr>
    <w:rPr>
      <w:sz w:val="14"/>
    </w:rPr>
  </w:style>
  <w:style w:type="paragraph" w:styleId="BalloonText">
    <w:name w:val="Balloon Text"/>
    <w:basedOn w:val="Normal"/>
    <w:link w:val="BalloonTextChar"/>
    <w:uiPriority w:val="99"/>
    <w:rsid w:val="00387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87E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87E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387EA3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rsid w:val="00387E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41BBD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387E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BBD"/>
    <w:rPr>
      <w:rFonts w:ascii="Century Gothic" w:hAnsi="Century Gothic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87E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BBD"/>
    <w:rPr>
      <w:rFonts w:ascii="Century Gothic" w:hAnsi="Century Gothic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2008-2009%20academic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2008-2009 academic calendar</Template>
  <TotalTime>0</TotalTime>
  <Pages>1</Pages>
  <Words>456</Words>
  <Characters>2604</Characters>
  <Application>Microsoft Office Word</Application>
  <DocSecurity>0</DocSecurity>
  <Lines>21</Lines>
  <Paragraphs>6</Paragraphs>
  <ScaleCrop>false</ScaleCrop>
  <Company>Microsoft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subject/>
  <dc:creator>Owner</dc:creator>
  <cp:keywords/>
  <dc:description/>
  <cp:lastModifiedBy>Owner</cp:lastModifiedBy>
  <cp:revision>2</cp:revision>
  <cp:lastPrinted>2011-08-25T00:22:00Z</cp:lastPrinted>
  <dcterms:created xsi:type="dcterms:W3CDTF">2011-09-15T16:00:00Z</dcterms:created>
  <dcterms:modified xsi:type="dcterms:W3CDTF">2011-09-15T16:00:00Z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TC102783461033</vt:lpwstr>
  </property>
</Properties>
</file>